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02A7" w14:textId="77777777" w:rsidR="00C375CD" w:rsidRPr="00657C30" w:rsidRDefault="00C375CD" w:rsidP="00657C30">
      <w:pPr>
        <w:jc w:val="center"/>
        <w:rPr>
          <w:sz w:val="16"/>
        </w:rPr>
      </w:pPr>
    </w:p>
    <w:p w14:paraId="3CA5B1F6" w14:textId="2D72E207" w:rsidR="00494681" w:rsidRPr="00494681" w:rsidRDefault="00563808" w:rsidP="00494681">
      <w:pPr>
        <w:jc w:val="center"/>
        <w:rPr>
          <w:b/>
          <w:color w:val="0067AC"/>
          <w:sz w:val="32"/>
        </w:rPr>
      </w:pPr>
      <w:r>
        <w:rPr>
          <w:b/>
          <w:color w:val="0067AC"/>
          <w:sz w:val="32"/>
        </w:rPr>
        <w:t>Sample Plan</w:t>
      </w:r>
      <w:r w:rsidR="0008796D">
        <w:rPr>
          <w:b/>
          <w:color w:val="0067AC"/>
          <w:sz w:val="32"/>
        </w:rPr>
        <w:t xml:space="preserve"> to Graduation</w:t>
      </w:r>
      <w:r>
        <w:rPr>
          <w:b/>
          <w:color w:val="0067AC"/>
          <w:sz w:val="32"/>
        </w:rPr>
        <w:t xml:space="preserve"> for a B</w:t>
      </w:r>
      <w:r w:rsidR="00772D7E">
        <w:rPr>
          <w:b/>
          <w:color w:val="0067AC"/>
          <w:sz w:val="32"/>
        </w:rPr>
        <w:t>S</w:t>
      </w:r>
      <w:r w:rsidR="00494681" w:rsidRPr="00494681">
        <w:rPr>
          <w:b/>
          <w:color w:val="0067AC"/>
          <w:sz w:val="32"/>
        </w:rPr>
        <w:t xml:space="preserve"> in </w:t>
      </w:r>
      <w:r w:rsidR="00772D7E">
        <w:rPr>
          <w:b/>
          <w:color w:val="0067AC"/>
          <w:sz w:val="32"/>
        </w:rPr>
        <w:t>Physics</w:t>
      </w:r>
    </w:p>
    <w:p w14:paraId="3BA90D6C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1E698B5B" w14:textId="77777777" w:rsidTr="00794279">
        <w:trPr>
          <w:trHeight w:val="458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5F74C704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1E03DC0B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151D4194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Spring Semester</w:t>
            </w:r>
          </w:p>
        </w:tc>
      </w:tr>
      <w:tr w:rsidR="003B50B4" w14:paraId="79ED2E3A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5213EB90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6140D46B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Physics 113 &amp; 181 – 6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0F21F64C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Math 140 – 4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24F28AE4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General Education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07C71909" w14:textId="77777777" w:rsidR="003B50B4" w:rsidRPr="009F4A6D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English 101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7C181754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Physics 114 &amp; 182 – 6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4343E009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Math 141 – 4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1DF6901D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First-Year Seminar – 4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17037005" w14:textId="77777777" w:rsidR="003B50B4" w:rsidRPr="00C8077F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English 102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</w:tc>
      </w:tr>
      <w:tr w:rsidR="00563808" w14:paraId="72BC1FCD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1B13730A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543105CC" w14:textId="77777777" w:rsidR="00563808" w:rsidRPr="009F4A6D" w:rsidRDefault="00E15D47" w:rsidP="00772D7E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772D7E">
              <w:rPr>
                <w:sz w:val="24"/>
              </w:rPr>
              <w:t>16</w:t>
            </w:r>
            <w:r w:rsidR="00563808"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77B841AA" w14:textId="77777777" w:rsidR="00563808" w:rsidRPr="00C8077F" w:rsidRDefault="003B50B4" w:rsidP="00772D7E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772D7E">
              <w:rPr>
                <w:sz w:val="24"/>
              </w:rPr>
              <w:t>17</w:t>
            </w:r>
            <w:r w:rsidR="00563808">
              <w:rPr>
                <w:sz w:val="24"/>
              </w:rPr>
              <w:t xml:space="preserve"> credits)</w:t>
            </w:r>
          </w:p>
        </w:tc>
      </w:tr>
      <w:tr w:rsidR="003B50B4" w14:paraId="583FE7FA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361CDDDB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0C77E112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Pr="00772D7E">
              <w:rPr>
                <w:sz w:val="24"/>
              </w:rPr>
              <w:t xml:space="preserve">Physics 211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6E022017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* Physics 281</w:t>
            </w:r>
            <w:r w:rsidRPr="00772D7E">
              <w:rPr>
                <w:sz w:val="24"/>
              </w:rPr>
              <w:t xml:space="preserve">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6296072B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Math 242 – 4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309DDD5B" w14:textId="77777777" w:rsidR="0098224C" w:rsidRPr="00C8077F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Chemistry 115 &amp; 117 - 5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3341B2A4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Pr="00772D7E">
              <w:rPr>
                <w:sz w:val="24"/>
              </w:rPr>
              <w:t xml:space="preserve">Physics 214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7A6F1B76" w14:textId="6C759A26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Math </w:t>
            </w:r>
            <w:r w:rsidR="00A72801">
              <w:rPr>
                <w:sz w:val="24"/>
              </w:rPr>
              <w:t>270</w:t>
            </w:r>
            <w:r w:rsidRPr="00772D7E">
              <w:rPr>
                <w:sz w:val="24"/>
              </w:rPr>
              <w:t xml:space="preserve">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137D6E90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Chemistry 116 &amp; 118 – 5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4E0744FB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General Education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07EE33A5" w14:textId="77777777" w:rsidR="00B44CE3" w:rsidRPr="00C8077F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Intermediate Seminar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</w:tc>
      </w:tr>
      <w:tr w:rsidR="00563808" w14:paraId="66763FCC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26B35403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48AACA09" w14:textId="77777777" w:rsidR="00563808" w:rsidRPr="00C8077F" w:rsidRDefault="00563808" w:rsidP="00772D7E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772D7E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5B159808" w14:textId="77777777" w:rsidR="00563808" w:rsidRPr="00C8077F" w:rsidRDefault="00563808" w:rsidP="00772D7E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772D7E">
              <w:rPr>
                <w:sz w:val="24"/>
              </w:rPr>
              <w:t>17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4845984F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617A6D98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30CB3D0E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Physics Elective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7FF21DF2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** </w:t>
            </w:r>
            <w:r w:rsidRPr="00772D7E">
              <w:rPr>
                <w:sz w:val="24"/>
              </w:rPr>
              <w:t xml:space="preserve">Math 260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  <w:r w:rsidRPr="00772D7E">
              <w:rPr>
                <w:sz w:val="24"/>
              </w:rPr>
              <w:t xml:space="preserve"> </w:t>
            </w:r>
          </w:p>
          <w:p w14:paraId="0673C148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General Education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21CA9E15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General Education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751F4492" w14:textId="77777777" w:rsidR="00B44CE3" w:rsidRPr="00C8077F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General Education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4B96970A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* Physics 312</w:t>
            </w:r>
            <w:r w:rsidRPr="00772D7E">
              <w:rPr>
                <w:sz w:val="24"/>
              </w:rPr>
              <w:t xml:space="preserve">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411D4DCD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Pr="00772D7E">
              <w:rPr>
                <w:sz w:val="24"/>
              </w:rPr>
              <w:t xml:space="preserve">Physics 382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1C3E84B8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CS 110 or 109 – 3 or 4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1FC3FB45" w14:textId="77777777" w:rsidR="00330EB9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General Education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2576591E" w14:textId="77EBBEEF" w:rsidR="00956828" w:rsidRPr="00C8077F" w:rsidRDefault="00956828" w:rsidP="00772D7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Elective- 3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108D9578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30F0E252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2427328A" w14:textId="77777777" w:rsidR="00563808" w:rsidRPr="00C8077F" w:rsidRDefault="00563808" w:rsidP="00772D7E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772D7E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0ECAAE4E" w14:textId="03157815" w:rsidR="00563808" w:rsidRPr="00C8077F" w:rsidRDefault="00563808" w:rsidP="00772D7E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441053">
              <w:rPr>
                <w:sz w:val="24"/>
              </w:rPr>
              <w:t>1</w:t>
            </w:r>
            <w:r w:rsidR="00345918">
              <w:rPr>
                <w:sz w:val="24"/>
              </w:rPr>
              <w:t>2-13 credits</w:t>
            </w:r>
            <w:r>
              <w:rPr>
                <w:sz w:val="24"/>
              </w:rPr>
              <w:t>)</w:t>
            </w:r>
          </w:p>
        </w:tc>
      </w:tr>
      <w:tr w:rsidR="003B50B4" w14:paraId="3195A6CB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22ABD9BD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35CCE387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Pr="00772D7E">
              <w:rPr>
                <w:sz w:val="24"/>
              </w:rPr>
              <w:t xml:space="preserve">Physics 321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104190E8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Pr="00772D7E">
              <w:rPr>
                <w:sz w:val="24"/>
              </w:rPr>
              <w:t xml:space="preserve">Physics 421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3E60C61C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Physics Elective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219CF1FF" w14:textId="14D2F28B" w:rsidR="00330EB9" w:rsidRPr="00C8077F" w:rsidRDefault="00C56EB3" w:rsidP="00772D7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Elective</w:t>
            </w:r>
            <w:r w:rsidR="00345918">
              <w:rPr>
                <w:sz w:val="24"/>
              </w:rPr>
              <w:t xml:space="preserve">- 3 </w:t>
            </w:r>
            <w:proofErr w:type="spellStart"/>
            <w:r w:rsidR="00345918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1CFC849A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Pr="00772D7E">
              <w:rPr>
                <w:sz w:val="24"/>
              </w:rPr>
              <w:t xml:space="preserve">Physics 322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1E77CDEE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Physics Elective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7523EFF6" w14:textId="77777777" w:rsidR="00772D7E" w:rsidRPr="00772D7E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>General Educ</w:t>
            </w:r>
            <w:r>
              <w:rPr>
                <w:sz w:val="24"/>
              </w:rPr>
              <w:t>ation</w:t>
            </w:r>
            <w:r w:rsidRPr="00772D7E">
              <w:rPr>
                <w:sz w:val="24"/>
              </w:rPr>
              <w:t xml:space="preserve">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  <w:p w14:paraId="7EB99BA9" w14:textId="77777777" w:rsidR="00330EB9" w:rsidRPr="00C8077F" w:rsidRDefault="00772D7E" w:rsidP="00772D7E">
            <w:pPr>
              <w:spacing w:before="120" w:after="120"/>
              <w:jc w:val="center"/>
              <w:rPr>
                <w:sz w:val="24"/>
              </w:rPr>
            </w:pPr>
            <w:r w:rsidRPr="00772D7E">
              <w:rPr>
                <w:sz w:val="24"/>
              </w:rPr>
              <w:t xml:space="preserve">Elective – 3 </w:t>
            </w:r>
            <w:proofErr w:type="spellStart"/>
            <w:r w:rsidRPr="00772D7E">
              <w:rPr>
                <w:sz w:val="24"/>
              </w:rPr>
              <w:t>cr</w:t>
            </w:r>
            <w:proofErr w:type="spellEnd"/>
          </w:p>
        </w:tc>
      </w:tr>
      <w:tr w:rsidR="00563808" w14:paraId="3E05097A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552C9216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29ED35C1" w14:textId="77777777" w:rsidR="00563808" w:rsidRPr="00C8077F" w:rsidRDefault="00563808" w:rsidP="004F7C53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772D7E">
              <w:rPr>
                <w:sz w:val="24"/>
              </w:rPr>
              <w:t>1</w:t>
            </w:r>
            <w:r w:rsidR="004F7C53">
              <w:rPr>
                <w:sz w:val="24"/>
              </w:rPr>
              <w:t>2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0C33E5D6" w14:textId="77777777" w:rsidR="00563808" w:rsidRPr="00C8077F" w:rsidRDefault="00563808" w:rsidP="00772D7E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772D7E">
              <w:rPr>
                <w:sz w:val="24"/>
              </w:rPr>
              <w:t>12</w:t>
            </w:r>
            <w:r>
              <w:rPr>
                <w:sz w:val="24"/>
              </w:rPr>
              <w:t xml:space="preserve"> credits)</w:t>
            </w:r>
          </w:p>
        </w:tc>
      </w:tr>
    </w:tbl>
    <w:p w14:paraId="624952C7" w14:textId="77777777" w:rsidR="00794279" w:rsidRPr="00794279" w:rsidRDefault="00794279" w:rsidP="00851D8A">
      <w:pPr>
        <w:rPr>
          <w:sz w:val="4"/>
        </w:rPr>
      </w:pPr>
    </w:p>
    <w:p w14:paraId="3846F426" w14:textId="06D85469" w:rsidR="00956828" w:rsidRDefault="00956828" w:rsidP="00851D8A">
      <w:pPr>
        <w:rPr>
          <w:sz w:val="16"/>
        </w:rPr>
      </w:pPr>
      <w:r>
        <w:rPr>
          <w:sz w:val="16"/>
        </w:rPr>
        <w:t>*If you take CS 109 you will need another elective course.</w:t>
      </w:r>
    </w:p>
    <w:p w14:paraId="31F984BF" w14:textId="77777777" w:rsidR="00494681" w:rsidRDefault="00851D8A" w:rsidP="00851D8A">
      <w:pPr>
        <w:rPr>
          <w:sz w:val="16"/>
        </w:rPr>
      </w:pPr>
      <w:r w:rsidRPr="00851D8A">
        <w:rPr>
          <w:sz w:val="16"/>
        </w:rPr>
        <w:t xml:space="preserve">* - Class </w:t>
      </w:r>
      <w:r w:rsidR="00657C30">
        <w:rPr>
          <w:sz w:val="16"/>
        </w:rPr>
        <w:t xml:space="preserve">may be </w:t>
      </w:r>
      <w:r w:rsidRPr="00851D8A">
        <w:rPr>
          <w:sz w:val="16"/>
        </w:rPr>
        <w:t>offered only once a year</w:t>
      </w:r>
      <w:r w:rsidR="00794279">
        <w:rPr>
          <w:sz w:val="16"/>
        </w:rPr>
        <w:t>.</w:t>
      </w:r>
    </w:p>
    <w:p w14:paraId="4C664ECE" w14:textId="0573C327" w:rsidR="00772D7E" w:rsidRDefault="00772D7E" w:rsidP="00851D8A">
      <w:pPr>
        <w:rPr>
          <w:sz w:val="16"/>
          <w:szCs w:val="16"/>
        </w:rPr>
      </w:pPr>
      <w:r w:rsidRPr="66ED2C19">
        <w:rPr>
          <w:sz w:val="16"/>
          <w:szCs w:val="16"/>
        </w:rPr>
        <w:t>** - Recommended.</w:t>
      </w:r>
    </w:p>
    <w:p w14:paraId="0BEA1041" w14:textId="77777777" w:rsidR="00851D8A" w:rsidRDefault="00851D8A" w:rsidP="00851D8A">
      <w:pPr>
        <w:rPr>
          <w:sz w:val="16"/>
        </w:rPr>
      </w:pPr>
      <w:r>
        <w:rPr>
          <w:rFonts w:cs="Arial"/>
          <w:sz w:val="16"/>
        </w:rPr>
        <w:t>†</w:t>
      </w:r>
      <w:r>
        <w:rPr>
          <w:sz w:val="16"/>
        </w:rPr>
        <w:t xml:space="preserve"> - The Writing Proficiency Requirement (WPR) is recommended to be completed at 60-75 credits. Please consult the WPR website: </w:t>
      </w:r>
    </w:p>
    <w:p w14:paraId="2D7E31CE" w14:textId="77777777" w:rsidR="004D6654" w:rsidRDefault="00851D8A" w:rsidP="00E15D47">
      <w:pPr>
        <w:ind w:left="720"/>
        <w:rPr>
          <w:sz w:val="16"/>
        </w:rPr>
      </w:pPr>
      <w:hyperlink r:id="rId8" w:history="1">
        <w:r w:rsidRPr="00C83968">
          <w:rPr>
            <w:rStyle w:val="Hyperlink"/>
            <w:sz w:val="16"/>
          </w:rPr>
          <w:t>www.umb.edu/academics/vpass/undergraduate_studies/writing_proficiency</w:t>
        </w:r>
      </w:hyperlink>
    </w:p>
    <w:p w14:paraId="5D497B69" w14:textId="77777777" w:rsidR="004D6654" w:rsidRDefault="004D6654">
      <w:pPr>
        <w:rPr>
          <w:sz w:val="16"/>
        </w:rPr>
      </w:pPr>
      <w:r>
        <w:rPr>
          <w:sz w:val="16"/>
        </w:rPr>
        <w:br w:type="page"/>
      </w:r>
    </w:p>
    <w:p w14:paraId="6710413C" w14:textId="77777777" w:rsidR="004D6654" w:rsidRDefault="004D6654" w:rsidP="004D6654">
      <w:pPr>
        <w:jc w:val="center"/>
        <w:rPr>
          <w:sz w:val="24"/>
        </w:rPr>
      </w:pPr>
      <w:r w:rsidRPr="004D6654">
        <w:rPr>
          <w:sz w:val="24"/>
        </w:rPr>
        <w:lastRenderedPageBreak/>
        <w:t xml:space="preserve">This course guide provides the detailed names of courses listed by number on the </w:t>
      </w:r>
      <w:r w:rsidR="0011648D">
        <w:rPr>
          <w:sz w:val="24"/>
        </w:rPr>
        <w:t>four</w:t>
      </w:r>
      <w:r w:rsidRPr="004D6654">
        <w:rPr>
          <w:sz w:val="24"/>
        </w:rPr>
        <w:t>-year plans.</w:t>
      </w:r>
      <w:r w:rsidR="0011648D">
        <w:rPr>
          <w:sz w:val="24"/>
        </w:rPr>
        <w:t xml:space="preserve"> </w:t>
      </w:r>
      <w:r w:rsidRPr="004D6654">
        <w:rPr>
          <w:sz w:val="24"/>
        </w:rPr>
        <w:t xml:space="preserve">It is not a comprehensive list of courses for your major, or a substitute for an advising appointment!  </w:t>
      </w:r>
      <w:r w:rsidR="0011648D">
        <w:rPr>
          <w:sz w:val="24"/>
        </w:rPr>
        <w:t>C</w:t>
      </w:r>
      <w:r w:rsidRPr="004D6654">
        <w:rPr>
          <w:sz w:val="24"/>
        </w:rPr>
        <w:t>onsult with your faculty advisor when choosing courses, and check your degree audit regularly.</w:t>
      </w:r>
    </w:p>
    <w:p w14:paraId="75A38FAF" w14:textId="77777777" w:rsidR="004D6654" w:rsidRPr="004D6654" w:rsidRDefault="004D6654" w:rsidP="004D6654">
      <w:pPr>
        <w:rPr>
          <w:sz w:val="24"/>
        </w:rPr>
      </w:pPr>
    </w:p>
    <w:p w14:paraId="1ECC1434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Chemistry 115 &amp; 117 – Chemical Principles I Lecture &amp; Laboratory</w:t>
      </w:r>
    </w:p>
    <w:p w14:paraId="162FCA76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Chemistry 116 &amp; 118 – Chemical Principles II Lecture &amp; Laboratory</w:t>
      </w:r>
    </w:p>
    <w:p w14:paraId="4276D3DA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CS 110 – Introduction to Computing</w:t>
      </w:r>
    </w:p>
    <w:p w14:paraId="63AA3ADE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CS 109 – Computer Programming for Engineers</w:t>
      </w:r>
    </w:p>
    <w:p w14:paraId="14A14D56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Math 140 – Calculus I</w:t>
      </w:r>
    </w:p>
    <w:p w14:paraId="0B20AB4C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Math 141 – Calculus II</w:t>
      </w:r>
    </w:p>
    <w:p w14:paraId="7F5827EC" w14:textId="70278675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 xml:space="preserve">Math 242 – </w:t>
      </w:r>
      <w:r w:rsidR="00A72801" w:rsidRPr="005A1D33">
        <w:rPr>
          <w:sz w:val="24"/>
          <w:szCs w:val="24"/>
        </w:rPr>
        <w:t>Multivariable and Vector Calculus</w:t>
      </w:r>
    </w:p>
    <w:p w14:paraId="7400741B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Math 260 – Linear Algebra I</w:t>
      </w:r>
    </w:p>
    <w:p w14:paraId="507314E3" w14:textId="75244998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Math</w:t>
      </w:r>
      <w:r w:rsidR="00A72801">
        <w:rPr>
          <w:sz w:val="24"/>
        </w:rPr>
        <w:t xml:space="preserve"> 270</w:t>
      </w:r>
      <w:r w:rsidRPr="00772D7E">
        <w:rPr>
          <w:sz w:val="24"/>
        </w:rPr>
        <w:t xml:space="preserve"> – Applied Ordinary Differential Equations</w:t>
      </w:r>
    </w:p>
    <w:p w14:paraId="69F523A6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Physics 113 &amp; 181 – Fundamentals of Physics I Lecture &amp; Laboratory</w:t>
      </w:r>
    </w:p>
    <w:p w14:paraId="7C6599AD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Physics 114 &amp; 182 – Fundamentals of Physics II Lecture &amp; Laboratory</w:t>
      </w:r>
    </w:p>
    <w:p w14:paraId="60C58425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Physics 211 &amp; 281 – Introduction to Contemporary Physics &amp; Physical Laboratory I</w:t>
      </w:r>
    </w:p>
    <w:p w14:paraId="146B7ADA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Physics 214 – Thermodynamics</w:t>
      </w:r>
    </w:p>
    <w:p w14:paraId="7A54B6E3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Physics 312 - Mechanics</w:t>
      </w:r>
    </w:p>
    <w:p w14:paraId="1EF91D6D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Physics 321 – Theory of Electricity and Magnetism I</w:t>
      </w:r>
    </w:p>
    <w:p w14:paraId="55EA94EB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Physics 322 – Theory of Electricity and Magnetism II</w:t>
      </w:r>
    </w:p>
    <w:p w14:paraId="235FEFA9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Physics 350 – Statistical Physics</w:t>
      </w:r>
    </w:p>
    <w:p w14:paraId="3279FCA3" w14:textId="77777777" w:rsidR="00772D7E" w:rsidRPr="00772D7E" w:rsidRDefault="00772D7E" w:rsidP="00772D7E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Physics 382 – Intermediate Laboratory</w:t>
      </w:r>
    </w:p>
    <w:p w14:paraId="0CDDD5AE" w14:textId="77777777" w:rsidR="00851D8A" w:rsidRDefault="00772D7E" w:rsidP="0011648D">
      <w:pPr>
        <w:spacing w:line="480" w:lineRule="auto"/>
        <w:ind w:left="720"/>
        <w:rPr>
          <w:sz w:val="24"/>
        </w:rPr>
      </w:pPr>
      <w:r w:rsidRPr="00772D7E">
        <w:rPr>
          <w:sz w:val="24"/>
        </w:rPr>
        <w:t>Physics 421 – Atomic Physics and Introduction to Quantum Mechanics</w:t>
      </w:r>
    </w:p>
    <w:sectPr w:rsidR="00851D8A" w:rsidSect="007942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84DC" w14:textId="77777777" w:rsidR="00DB3509" w:rsidRDefault="00DB3509" w:rsidP="00EB09DE">
      <w:r>
        <w:separator/>
      </w:r>
    </w:p>
  </w:endnote>
  <w:endnote w:type="continuationSeparator" w:id="0">
    <w:p w14:paraId="65252B8C" w14:textId="77777777" w:rsidR="00DB3509" w:rsidRDefault="00DB3509" w:rsidP="00EB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06EF" w14:textId="77777777" w:rsidR="0008796D" w:rsidRDefault="00087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C0C7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4A715401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78B08FAA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28845CC7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78E8070C" w14:textId="77777777" w:rsidR="0011648D" w:rsidRDefault="00116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E0C8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5F7A9B16" w14:textId="27494451" w:rsidR="00794279" w:rsidRDefault="00CF13ED" w:rsidP="00CF13ED">
    <w:pPr>
      <w:pStyle w:val="Footer"/>
      <w:numPr>
        <w:ilvl w:val="0"/>
        <w:numId w:val="4"/>
      </w:numPr>
      <w:jc w:val="center"/>
    </w:pPr>
    <w:r>
      <w:rPr>
        <w:color w:val="0067AC"/>
        <w:sz w:val="16"/>
      </w:rPr>
      <w:t xml:space="preserve">Students </w:t>
    </w:r>
    <w:r w:rsidR="0008796D">
      <w:rPr>
        <w:color w:val="0067AC"/>
        <w:sz w:val="16"/>
      </w:rPr>
      <w:t xml:space="preserve">have full autonomy over the pace of their academic progress. </w:t>
    </w:r>
    <w:r>
      <w:rPr>
        <w:color w:val="0067AC"/>
        <w:sz w:val="16"/>
      </w:rPr>
      <w:t>Work with your Student Success Advisor to 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AE8E" w14:textId="77777777" w:rsidR="00DB3509" w:rsidRDefault="00DB3509" w:rsidP="00EB09DE">
      <w:r>
        <w:separator/>
      </w:r>
    </w:p>
  </w:footnote>
  <w:footnote w:type="continuationSeparator" w:id="0">
    <w:p w14:paraId="1193A76E" w14:textId="77777777" w:rsidR="00DB3509" w:rsidRDefault="00DB3509" w:rsidP="00EB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1880" w14:textId="77777777" w:rsidR="0008796D" w:rsidRDefault="00087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3764" w14:textId="77777777" w:rsidR="004D6654" w:rsidRDefault="00772D7E" w:rsidP="004D6654">
    <w:pPr>
      <w:pStyle w:val="Header"/>
      <w:jc w:val="center"/>
      <w:rPr>
        <w:b/>
        <w:color w:val="0067AC"/>
        <w:sz w:val="28"/>
      </w:rPr>
    </w:pPr>
    <w:r>
      <w:rPr>
        <w:b/>
        <w:color w:val="0067AC"/>
        <w:sz w:val="28"/>
      </w:rPr>
      <w:t>Physics BS</w:t>
    </w:r>
    <w:r w:rsidR="004D6654" w:rsidRPr="004D6654">
      <w:rPr>
        <w:b/>
        <w:color w:val="0067AC"/>
        <w:sz w:val="28"/>
      </w:rPr>
      <w:t xml:space="preserve"> Course Number Guide</w:t>
    </w:r>
  </w:p>
  <w:p w14:paraId="46F5C69A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898"/>
    </w:tblGrid>
    <w:tr w:rsidR="00161CB7" w:rsidRPr="00DD4A4F" w14:paraId="721593F9" w14:textId="77777777" w:rsidTr="0008796D">
      <w:trPr>
        <w:trHeight w:val="1380"/>
      </w:trPr>
      <w:tc>
        <w:tcPr>
          <w:tcW w:w="8860" w:type="dxa"/>
        </w:tcPr>
        <w:p w14:paraId="12884AA7" w14:textId="281CFFC5" w:rsidR="00161CB7" w:rsidRPr="00DD4A4F" w:rsidRDefault="0008796D" w:rsidP="00161CB7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7B8CF3DE" wp14:editId="270E5491">
                <wp:extent cx="5543550" cy="1134440"/>
                <wp:effectExtent l="0" t="0" r="0" b="0"/>
                <wp:docPr id="1243022402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3022402" name="Picture 1" descr="A close-up of a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3167" cy="1142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8" w:type="dxa"/>
          <w:vAlign w:val="bottom"/>
        </w:tcPr>
        <w:p w14:paraId="11A495DA" w14:textId="04222D2B" w:rsidR="00161CB7" w:rsidRPr="00DD4A4F" w:rsidRDefault="00161CB7" w:rsidP="00161CB7">
          <w:pPr>
            <w:pStyle w:val="Header"/>
            <w:jc w:val="right"/>
            <w:rPr>
              <w:color w:val="0067AC"/>
            </w:rPr>
          </w:pPr>
          <w:r w:rsidRPr="009F4A6D">
            <w:rPr>
              <w:color w:val="0067AC"/>
              <w:sz w:val="24"/>
            </w:rPr>
            <w:t>Updated:</w:t>
          </w:r>
          <w:r w:rsidR="00305D1E">
            <w:rPr>
              <w:color w:val="0067AC"/>
              <w:sz w:val="24"/>
            </w:rPr>
            <w:t xml:space="preserve"> </w:t>
          </w:r>
          <w:r w:rsidR="0008796D">
            <w:rPr>
              <w:color w:val="0067AC"/>
              <w:sz w:val="24"/>
            </w:rPr>
            <w:t>8/11/18</w:t>
          </w:r>
          <w:r w:rsidR="0008796D" w:rsidRPr="00DD4A4F">
            <w:rPr>
              <w:color w:val="0067AC"/>
            </w:rPr>
            <w:t xml:space="preserve"> </w:t>
          </w:r>
        </w:p>
      </w:tc>
    </w:tr>
  </w:tbl>
  <w:p w14:paraId="40DAB81C" w14:textId="77777777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9259930">
    <w:abstractNumId w:val="3"/>
  </w:num>
  <w:num w:numId="2" w16cid:durableId="1028679095">
    <w:abstractNumId w:val="2"/>
  </w:num>
  <w:num w:numId="3" w16cid:durableId="1622376362">
    <w:abstractNumId w:val="1"/>
  </w:num>
  <w:num w:numId="4" w16cid:durableId="87615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7E"/>
    <w:rsid w:val="00012F91"/>
    <w:rsid w:val="0008796D"/>
    <w:rsid w:val="000D48F7"/>
    <w:rsid w:val="000E36BE"/>
    <w:rsid w:val="000E4E1A"/>
    <w:rsid w:val="00106617"/>
    <w:rsid w:val="0011648D"/>
    <w:rsid w:val="00144E20"/>
    <w:rsid w:val="00146037"/>
    <w:rsid w:val="00161CB7"/>
    <w:rsid w:val="0016431D"/>
    <w:rsid w:val="001D29F6"/>
    <w:rsid w:val="00251A94"/>
    <w:rsid w:val="00280F5F"/>
    <w:rsid w:val="00305D1E"/>
    <w:rsid w:val="0032613B"/>
    <w:rsid w:val="00330EB9"/>
    <w:rsid w:val="00343C7E"/>
    <w:rsid w:val="00345918"/>
    <w:rsid w:val="00351A7C"/>
    <w:rsid w:val="003B50B4"/>
    <w:rsid w:val="003B705D"/>
    <w:rsid w:val="003D35E8"/>
    <w:rsid w:val="00431A2B"/>
    <w:rsid w:val="00441053"/>
    <w:rsid w:val="00466E03"/>
    <w:rsid w:val="00494681"/>
    <w:rsid w:val="004A6B85"/>
    <w:rsid w:val="004D6654"/>
    <w:rsid w:val="004F7C53"/>
    <w:rsid w:val="00522173"/>
    <w:rsid w:val="00524439"/>
    <w:rsid w:val="005325CE"/>
    <w:rsid w:val="005547D8"/>
    <w:rsid w:val="00563808"/>
    <w:rsid w:val="005A1D33"/>
    <w:rsid w:val="005C0CE3"/>
    <w:rsid w:val="005F4109"/>
    <w:rsid w:val="006510CF"/>
    <w:rsid w:val="00657C30"/>
    <w:rsid w:val="00772D7E"/>
    <w:rsid w:val="00794279"/>
    <w:rsid w:val="00797B1A"/>
    <w:rsid w:val="007F2C39"/>
    <w:rsid w:val="00851D8A"/>
    <w:rsid w:val="00923CFE"/>
    <w:rsid w:val="00956828"/>
    <w:rsid w:val="0096492C"/>
    <w:rsid w:val="00973037"/>
    <w:rsid w:val="0098224C"/>
    <w:rsid w:val="00986E08"/>
    <w:rsid w:val="009A6F80"/>
    <w:rsid w:val="009E44C9"/>
    <w:rsid w:val="009F3BF0"/>
    <w:rsid w:val="009F4A6D"/>
    <w:rsid w:val="00A01778"/>
    <w:rsid w:val="00A43886"/>
    <w:rsid w:val="00A70914"/>
    <w:rsid w:val="00A72801"/>
    <w:rsid w:val="00B44CE3"/>
    <w:rsid w:val="00B47908"/>
    <w:rsid w:val="00B6303A"/>
    <w:rsid w:val="00B72047"/>
    <w:rsid w:val="00B73163"/>
    <w:rsid w:val="00BC6BAC"/>
    <w:rsid w:val="00C054D5"/>
    <w:rsid w:val="00C375CD"/>
    <w:rsid w:val="00C56EB3"/>
    <w:rsid w:val="00C8077F"/>
    <w:rsid w:val="00CD2681"/>
    <w:rsid w:val="00CF13ED"/>
    <w:rsid w:val="00D2205A"/>
    <w:rsid w:val="00D42168"/>
    <w:rsid w:val="00D51467"/>
    <w:rsid w:val="00D54F81"/>
    <w:rsid w:val="00D71A80"/>
    <w:rsid w:val="00D9332E"/>
    <w:rsid w:val="00DB3509"/>
    <w:rsid w:val="00DB3E78"/>
    <w:rsid w:val="00DD4A4F"/>
    <w:rsid w:val="00E03D34"/>
    <w:rsid w:val="00E0721C"/>
    <w:rsid w:val="00E15D47"/>
    <w:rsid w:val="00E502D1"/>
    <w:rsid w:val="00E76D31"/>
    <w:rsid w:val="00EB09DE"/>
    <w:rsid w:val="00F00DC4"/>
    <w:rsid w:val="00F13629"/>
    <w:rsid w:val="00F43744"/>
    <w:rsid w:val="00F44D75"/>
    <w:rsid w:val="00F65570"/>
    <w:rsid w:val="66E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5C56B4"/>
  <w15:docId w15:val="{FE963778-28D4-4790-926F-09E52D1D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D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3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/academics/vpass/undergraduate_studies/writing_proficien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4-Year Plan Template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Links>
    <vt:vector size="24" baseType="variant">
      <vt:variant>
        <vt:i4>4325405</vt:i4>
      </vt:variant>
      <vt:variant>
        <vt:i4>0</vt:i4>
      </vt:variant>
      <vt:variant>
        <vt:i4>0</vt:i4>
      </vt:variant>
      <vt:variant>
        <vt:i4>5</vt:i4>
      </vt:variant>
      <vt:variant>
        <vt:lpwstr>http://www.umb.edu/academics/vpass/undergraduate_studies/writing_proficiency</vt:lpwstr>
      </vt:variant>
      <vt:variant>
        <vt:lpwstr/>
      </vt:variant>
      <vt:variant>
        <vt:i4>2818085</vt:i4>
      </vt:variant>
      <vt:variant>
        <vt:i4>6</vt:i4>
      </vt:variant>
      <vt:variant>
        <vt:i4>0</vt:i4>
      </vt:variant>
      <vt:variant>
        <vt:i4>5</vt:i4>
      </vt:variant>
      <vt:variant>
        <vt:lpwstr>http://www.umb.edu/academics/csm/student_success_center/degree_planning/math_placement</vt:lpwstr>
      </vt:variant>
      <vt:variant>
        <vt:lpwstr/>
      </vt:variant>
      <vt:variant>
        <vt:i4>5636203</vt:i4>
      </vt:variant>
      <vt:variant>
        <vt:i4>3</vt:i4>
      </vt:variant>
      <vt:variant>
        <vt:i4>0</vt:i4>
      </vt:variant>
      <vt:variant>
        <vt:i4>5</vt:i4>
      </vt:variant>
      <vt:variant>
        <vt:lpwstr>http://www.umb.edu/academics/course_catalog/search</vt:lpwstr>
      </vt:variant>
      <vt:variant>
        <vt:lpwstr/>
      </vt:variant>
      <vt:variant>
        <vt:i4>2424903</vt:i4>
      </vt:variant>
      <vt:variant>
        <vt:i4>0</vt:i4>
      </vt:variant>
      <vt:variant>
        <vt:i4>0</vt:i4>
      </vt:variant>
      <vt:variant>
        <vt:i4>5</vt:i4>
      </vt:variant>
      <vt:variant>
        <vt:lpwstr>http://www.umb.edu/academics/vpass/undergraduate_studies/general_education_requirements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Teresa Goyette</cp:lastModifiedBy>
  <cp:revision>2</cp:revision>
  <cp:lastPrinted>2018-08-11T23:59:00Z</cp:lastPrinted>
  <dcterms:created xsi:type="dcterms:W3CDTF">2026-04-08T18:33:00Z</dcterms:created>
  <dcterms:modified xsi:type="dcterms:W3CDTF">2026-04-08T18:33:00Z</dcterms:modified>
</cp:coreProperties>
</file>