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821F" w14:textId="77777777" w:rsidR="00C375CD" w:rsidRPr="00657C30" w:rsidRDefault="00C375CD" w:rsidP="00657C30">
      <w:pPr>
        <w:jc w:val="center"/>
        <w:rPr>
          <w:sz w:val="16"/>
        </w:rPr>
      </w:pPr>
    </w:p>
    <w:p w14:paraId="28868FE4" w14:textId="578528AC" w:rsidR="00494681" w:rsidRPr="00494681" w:rsidRDefault="00563808" w:rsidP="00494681">
      <w:pPr>
        <w:jc w:val="center"/>
        <w:rPr>
          <w:b/>
          <w:color w:val="0067AC"/>
          <w:sz w:val="32"/>
        </w:rPr>
      </w:pPr>
      <w:r>
        <w:rPr>
          <w:b/>
          <w:color w:val="0067AC"/>
          <w:sz w:val="32"/>
        </w:rPr>
        <w:t>Sample Plan</w:t>
      </w:r>
      <w:r w:rsidR="005C1C3E">
        <w:rPr>
          <w:b/>
          <w:color w:val="0067AC"/>
          <w:sz w:val="32"/>
        </w:rPr>
        <w:t xml:space="preserve"> to Graduation</w:t>
      </w:r>
      <w:r>
        <w:rPr>
          <w:b/>
          <w:color w:val="0067AC"/>
          <w:sz w:val="32"/>
        </w:rPr>
        <w:t xml:space="preserve"> for a B</w:t>
      </w:r>
      <w:r w:rsidR="00906EBB">
        <w:rPr>
          <w:b/>
          <w:color w:val="0067AC"/>
          <w:sz w:val="32"/>
        </w:rPr>
        <w:t>S</w:t>
      </w:r>
      <w:r w:rsidR="00494681" w:rsidRPr="00494681">
        <w:rPr>
          <w:b/>
          <w:color w:val="0067AC"/>
          <w:sz w:val="32"/>
        </w:rPr>
        <w:t xml:space="preserve"> in </w:t>
      </w:r>
      <w:r w:rsidR="00906EBB">
        <w:rPr>
          <w:b/>
          <w:color w:val="0067AC"/>
          <w:sz w:val="32"/>
        </w:rPr>
        <w:t>Information Technology</w:t>
      </w:r>
    </w:p>
    <w:p w14:paraId="4D4AF33F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2FFCAB89" w14:textId="77777777" w:rsidTr="00794279">
        <w:trPr>
          <w:trHeight w:val="458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4F62946C" w14:textId="77777777" w:rsidR="00494681" w:rsidRPr="00906EBB" w:rsidRDefault="00494681" w:rsidP="00494681">
            <w:pPr>
              <w:jc w:val="center"/>
              <w:rPr>
                <w:b/>
                <w:color w:val="0067AC"/>
                <w:sz w:val="23"/>
                <w:szCs w:val="23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13E4D997" w14:textId="77777777" w:rsidR="00494681" w:rsidRPr="00906EBB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3"/>
                <w:szCs w:val="23"/>
              </w:rPr>
            </w:pPr>
            <w:r w:rsidRPr="00906EBB">
              <w:rPr>
                <w:b/>
                <w:color w:val="0067AC"/>
                <w:sz w:val="23"/>
                <w:szCs w:val="23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4D7C2DFA" w14:textId="77777777" w:rsidR="00494681" w:rsidRPr="00906EBB" w:rsidRDefault="00494681" w:rsidP="00494681">
            <w:pPr>
              <w:spacing w:before="120" w:line="360" w:lineRule="auto"/>
              <w:jc w:val="center"/>
              <w:rPr>
                <w:b/>
                <w:color w:val="0067AC"/>
                <w:sz w:val="23"/>
                <w:szCs w:val="23"/>
              </w:rPr>
            </w:pPr>
            <w:r w:rsidRPr="00906EBB">
              <w:rPr>
                <w:b/>
                <w:color w:val="0067AC"/>
                <w:sz w:val="23"/>
                <w:szCs w:val="23"/>
              </w:rPr>
              <w:t>Spring Semester</w:t>
            </w:r>
          </w:p>
        </w:tc>
      </w:tr>
      <w:tr w:rsidR="003B50B4" w14:paraId="608FB7DA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0B4D66D6" w14:textId="77777777" w:rsidR="003B50B4" w:rsidRPr="00906EBB" w:rsidRDefault="003B50B4" w:rsidP="00494681">
            <w:pPr>
              <w:ind w:left="113" w:right="113"/>
              <w:jc w:val="center"/>
              <w:rPr>
                <w:b/>
                <w:color w:val="0067AC"/>
                <w:sz w:val="23"/>
                <w:szCs w:val="23"/>
              </w:rPr>
            </w:pPr>
            <w:r w:rsidRPr="00906EBB">
              <w:rPr>
                <w:b/>
                <w:color w:val="0067AC"/>
                <w:sz w:val="23"/>
                <w:szCs w:val="23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336EDED5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IT 110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3F6768F8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Math 130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  <w:r w:rsidRPr="00906EBB">
              <w:rPr>
                <w:sz w:val="23"/>
                <w:szCs w:val="23"/>
              </w:rPr>
              <w:t xml:space="preserve"> </w:t>
            </w:r>
          </w:p>
          <w:p w14:paraId="7D32D8E4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English 101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  <w:r w:rsidRPr="00906EBB">
              <w:rPr>
                <w:sz w:val="23"/>
                <w:szCs w:val="23"/>
              </w:rPr>
              <w:t xml:space="preserve"> </w:t>
            </w:r>
          </w:p>
          <w:p w14:paraId="22B7AB20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First Year Seminar – 4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7B2CADAF" w14:textId="77777777" w:rsidR="003B50B4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General Education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0D31EAB3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Math 135 or Math 140 – 4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4F058C19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>English 102</w:t>
            </w:r>
            <w:r>
              <w:rPr>
                <w:sz w:val="23"/>
                <w:szCs w:val="23"/>
              </w:rPr>
              <w:t xml:space="preserve"> </w:t>
            </w:r>
            <w:r w:rsidRPr="00906EBB">
              <w:rPr>
                <w:sz w:val="23"/>
                <w:szCs w:val="23"/>
              </w:rPr>
              <w:t xml:space="preserve">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22DC8854" w14:textId="2008A367" w:rsid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IT 111L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06715E18" w14:textId="431B797A" w:rsidR="005C3442" w:rsidRPr="00906EBB" w:rsidRDefault="005C3442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5C3442">
              <w:rPr>
                <w:sz w:val="23"/>
                <w:szCs w:val="23"/>
              </w:rPr>
              <w:t xml:space="preserve">IT 240 or 246 – 3 </w:t>
            </w:r>
            <w:proofErr w:type="spellStart"/>
            <w:r w:rsidRPr="005C3442">
              <w:rPr>
                <w:sz w:val="23"/>
                <w:szCs w:val="23"/>
              </w:rPr>
              <w:t>cr</w:t>
            </w:r>
            <w:proofErr w:type="spellEnd"/>
          </w:p>
          <w:p w14:paraId="0166D1EA" w14:textId="77777777" w:rsidR="003B50B4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General Education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</w:tc>
      </w:tr>
      <w:tr w:rsidR="00563808" w14:paraId="6F09E491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048D08BB" w14:textId="77777777" w:rsidR="00563808" w:rsidRPr="00906EBB" w:rsidRDefault="00563808" w:rsidP="00494681">
            <w:pPr>
              <w:ind w:left="113" w:right="113"/>
              <w:jc w:val="center"/>
              <w:rPr>
                <w:b/>
                <w:color w:val="0067AC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3194A768" w14:textId="77777777" w:rsidR="00563808" w:rsidRPr="00906EBB" w:rsidRDefault="00E15D47" w:rsidP="00906EBB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>(</w:t>
            </w:r>
            <w:r w:rsidR="00906EBB" w:rsidRPr="00906EBB">
              <w:rPr>
                <w:sz w:val="23"/>
                <w:szCs w:val="23"/>
              </w:rPr>
              <w:t>16</w:t>
            </w:r>
            <w:r w:rsidR="00563808" w:rsidRPr="00906EBB">
              <w:rPr>
                <w:sz w:val="23"/>
                <w:szCs w:val="23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2EE70079" w14:textId="77777777" w:rsidR="00563808" w:rsidRPr="00906EBB" w:rsidRDefault="003B50B4" w:rsidP="00E15D47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>(</w:t>
            </w:r>
            <w:r w:rsidR="00906EBB" w:rsidRPr="00906EBB">
              <w:rPr>
                <w:sz w:val="23"/>
                <w:szCs w:val="23"/>
              </w:rPr>
              <w:t>16</w:t>
            </w:r>
            <w:r w:rsidR="00563808" w:rsidRPr="00906EBB">
              <w:rPr>
                <w:sz w:val="23"/>
                <w:szCs w:val="23"/>
              </w:rPr>
              <w:t xml:space="preserve"> credits)</w:t>
            </w:r>
          </w:p>
        </w:tc>
      </w:tr>
      <w:tr w:rsidR="003B50B4" w14:paraId="0682EF8E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69927ADF" w14:textId="77777777" w:rsidR="003B50B4" w:rsidRPr="00906EBB" w:rsidRDefault="003B50B4" w:rsidP="00494681">
            <w:pPr>
              <w:ind w:left="113" w:right="113"/>
              <w:jc w:val="center"/>
              <w:rPr>
                <w:b/>
                <w:color w:val="0067AC"/>
                <w:sz w:val="23"/>
                <w:szCs w:val="23"/>
              </w:rPr>
            </w:pPr>
            <w:r w:rsidRPr="00906EBB">
              <w:rPr>
                <w:b/>
                <w:color w:val="0067AC"/>
                <w:sz w:val="23"/>
                <w:szCs w:val="23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3F391EA8" w14:textId="5C21F95A" w:rsidR="005C3442" w:rsidRDefault="005C3442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5C3442">
              <w:rPr>
                <w:sz w:val="23"/>
                <w:szCs w:val="23"/>
              </w:rPr>
              <w:t xml:space="preserve">IT 116 – 3 </w:t>
            </w:r>
            <w:proofErr w:type="spellStart"/>
            <w:r w:rsidRPr="005C3442">
              <w:rPr>
                <w:sz w:val="23"/>
                <w:szCs w:val="23"/>
              </w:rPr>
              <w:t>cr</w:t>
            </w:r>
            <w:proofErr w:type="spellEnd"/>
          </w:p>
          <w:p w14:paraId="68D167BA" w14:textId="11DADBF9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>IT 230</w:t>
            </w:r>
            <w:r w:rsidR="005C3442">
              <w:rPr>
                <w:sz w:val="23"/>
                <w:szCs w:val="23"/>
              </w:rPr>
              <w:t>L</w:t>
            </w:r>
            <w:r w:rsidRPr="00906EBB">
              <w:rPr>
                <w:sz w:val="23"/>
                <w:szCs w:val="23"/>
              </w:rPr>
              <w:t xml:space="preserve">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448527DB" w14:textId="57352CD0" w:rsidR="00906EBB" w:rsidRPr="00906EBB" w:rsidRDefault="005C3442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IT 240 or 246</w:t>
            </w:r>
            <w:r w:rsidR="00906EBB">
              <w:rPr>
                <w:sz w:val="23"/>
                <w:szCs w:val="23"/>
              </w:rPr>
              <w:t xml:space="preserve"> </w:t>
            </w:r>
            <w:r w:rsidR="00906EBB" w:rsidRPr="00906EBB">
              <w:rPr>
                <w:sz w:val="23"/>
                <w:szCs w:val="23"/>
              </w:rPr>
              <w:t xml:space="preserve">– 3 </w:t>
            </w:r>
            <w:proofErr w:type="spellStart"/>
            <w:r w:rsidR="00906EBB" w:rsidRPr="00906EBB">
              <w:rPr>
                <w:sz w:val="23"/>
                <w:szCs w:val="23"/>
              </w:rPr>
              <w:t>cr</w:t>
            </w:r>
            <w:proofErr w:type="spellEnd"/>
          </w:p>
          <w:p w14:paraId="4356DBDE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General Education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763DAF48" w14:textId="77777777" w:rsidR="0098224C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General Education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6D33FA8B" w14:textId="5663E8FA" w:rsidR="00906EBB" w:rsidRDefault="005C3442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IT 244</w:t>
            </w:r>
            <w:r w:rsidR="00906EBB" w:rsidRPr="00906EBB">
              <w:rPr>
                <w:sz w:val="23"/>
                <w:szCs w:val="23"/>
              </w:rPr>
              <w:t xml:space="preserve"> – 3 </w:t>
            </w:r>
            <w:proofErr w:type="spellStart"/>
            <w:r w:rsidR="00906EBB" w:rsidRPr="00906EBB">
              <w:rPr>
                <w:sz w:val="23"/>
                <w:szCs w:val="23"/>
              </w:rPr>
              <w:t>cr</w:t>
            </w:r>
            <w:proofErr w:type="spellEnd"/>
          </w:p>
          <w:p w14:paraId="7A155A19" w14:textId="3706AEDF" w:rsidR="005C3442" w:rsidRPr="00906EBB" w:rsidRDefault="005C3442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5C3442">
              <w:rPr>
                <w:sz w:val="23"/>
                <w:szCs w:val="23"/>
              </w:rPr>
              <w:t xml:space="preserve">IT 117 – 3 </w:t>
            </w:r>
            <w:proofErr w:type="spellStart"/>
            <w:r w:rsidRPr="005C3442">
              <w:rPr>
                <w:sz w:val="23"/>
                <w:szCs w:val="23"/>
              </w:rPr>
              <w:t>cr</w:t>
            </w:r>
            <w:proofErr w:type="spellEnd"/>
          </w:p>
          <w:p w14:paraId="7E1F8BA5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IT 200/300-Level Course in Track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1B3D418A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Intermediate Seminar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180803B5" w14:textId="77777777" w:rsidR="00B44CE3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General Education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</w:tc>
      </w:tr>
      <w:tr w:rsidR="00563808" w14:paraId="60EF0110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82CC1EC" w14:textId="77777777" w:rsidR="00563808" w:rsidRPr="00906EBB" w:rsidRDefault="00563808" w:rsidP="00494681">
            <w:pPr>
              <w:ind w:left="113" w:right="113"/>
              <w:jc w:val="center"/>
              <w:rPr>
                <w:b/>
                <w:color w:val="0067AC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18186270" w14:textId="77777777" w:rsidR="00563808" w:rsidRPr="00906EBB" w:rsidRDefault="00563808" w:rsidP="00906EBB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>(</w:t>
            </w:r>
            <w:r w:rsidR="00906EBB" w:rsidRPr="00906EBB">
              <w:rPr>
                <w:sz w:val="23"/>
                <w:szCs w:val="23"/>
              </w:rPr>
              <w:t>15</w:t>
            </w:r>
            <w:r w:rsidRPr="00906EBB">
              <w:rPr>
                <w:sz w:val="23"/>
                <w:szCs w:val="23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7A852525" w14:textId="77777777" w:rsidR="00563808" w:rsidRPr="00906EBB" w:rsidRDefault="00563808" w:rsidP="00906EBB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>(</w:t>
            </w:r>
            <w:r w:rsidR="00906EBB" w:rsidRPr="00906EBB">
              <w:rPr>
                <w:sz w:val="23"/>
                <w:szCs w:val="23"/>
              </w:rPr>
              <w:t>15</w:t>
            </w:r>
            <w:r w:rsidRPr="00906EBB">
              <w:rPr>
                <w:sz w:val="23"/>
                <w:szCs w:val="23"/>
              </w:rPr>
              <w:t xml:space="preserve"> credits)</w:t>
            </w:r>
          </w:p>
        </w:tc>
      </w:tr>
      <w:tr w:rsidR="003B50B4" w14:paraId="75226028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4C08B022" w14:textId="77777777" w:rsidR="003B50B4" w:rsidRPr="00906EBB" w:rsidRDefault="003B50B4" w:rsidP="00494681">
            <w:pPr>
              <w:ind w:left="113" w:right="113"/>
              <w:jc w:val="center"/>
              <w:rPr>
                <w:b/>
                <w:color w:val="0067AC"/>
                <w:sz w:val="23"/>
                <w:szCs w:val="23"/>
              </w:rPr>
            </w:pPr>
            <w:r w:rsidRPr="00906EBB">
              <w:rPr>
                <w:b/>
                <w:color w:val="0067AC"/>
                <w:sz w:val="23"/>
                <w:szCs w:val="23"/>
              </w:rPr>
              <w:t xml:space="preserve">Junior Year </w:t>
            </w:r>
            <w:r w:rsidRPr="00906EBB">
              <w:rPr>
                <w:rFonts w:cs="Arial"/>
                <w:b/>
                <w:color w:val="0067AC"/>
                <w:sz w:val="23"/>
                <w:szCs w:val="23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0459E2B8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IT 200/300/400-Level Course in Track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075B6292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>IT 285L</w:t>
            </w:r>
            <w:r>
              <w:rPr>
                <w:sz w:val="23"/>
                <w:szCs w:val="23"/>
              </w:rPr>
              <w:t xml:space="preserve"> </w:t>
            </w:r>
            <w:r w:rsidRPr="00906EBB">
              <w:rPr>
                <w:sz w:val="23"/>
                <w:szCs w:val="23"/>
              </w:rPr>
              <w:t xml:space="preserve">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57E13794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General Education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761E1FF9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General Education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7CBD9348" w14:textId="77777777" w:rsidR="00B44CE3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** Elective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0FC82CDE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IT 300/400-Level Course in Track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0D6DEFEE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IT 300/400-Level Course in Track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4D9A488A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IT 300/400-Level Course in Track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32DDB01F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Professional Elective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7DBA74DE" w14:textId="77777777" w:rsidR="00330EB9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General Education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</w:tc>
      </w:tr>
      <w:tr w:rsidR="00563808" w14:paraId="028CC1F8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2CFD3F2" w14:textId="77777777" w:rsidR="00563808" w:rsidRPr="00906EBB" w:rsidRDefault="00563808" w:rsidP="00494681">
            <w:pPr>
              <w:ind w:left="113" w:right="113"/>
              <w:jc w:val="center"/>
              <w:rPr>
                <w:b/>
                <w:color w:val="0067AC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3A02B6AB" w14:textId="77777777" w:rsidR="00563808" w:rsidRPr="00906EBB" w:rsidRDefault="00563808" w:rsidP="00906EBB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>(</w:t>
            </w:r>
            <w:r w:rsidR="00906EBB" w:rsidRPr="00906EBB">
              <w:rPr>
                <w:sz w:val="23"/>
                <w:szCs w:val="23"/>
              </w:rPr>
              <w:t>15</w:t>
            </w:r>
            <w:r w:rsidRPr="00906EBB">
              <w:rPr>
                <w:sz w:val="23"/>
                <w:szCs w:val="23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15268A1A" w14:textId="77777777" w:rsidR="00563808" w:rsidRPr="00906EBB" w:rsidRDefault="00563808" w:rsidP="00906EBB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>(</w:t>
            </w:r>
            <w:r w:rsidR="00906EBB" w:rsidRPr="00906EBB">
              <w:rPr>
                <w:sz w:val="23"/>
                <w:szCs w:val="23"/>
              </w:rPr>
              <w:t>15</w:t>
            </w:r>
            <w:r w:rsidRPr="00906EBB">
              <w:rPr>
                <w:sz w:val="23"/>
                <w:szCs w:val="23"/>
              </w:rPr>
              <w:t xml:space="preserve"> credits)</w:t>
            </w:r>
          </w:p>
        </w:tc>
      </w:tr>
      <w:tr w:rsidR="003B50B4" w14:paraId="5232A8E0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6CF9F53F" w14:textId="77777777" w:rsidR="003B50B4" w:rsidRPr="00906EBB" w:rsidRDefault="003B50B4" w:rsidP="00494681">
            <w:pPr>
              <w:ind w:left="113" w:right="113"/>
              <w:jc w:val="center"/>
              <w:rPr>
                <w:b/>
                <w:color w:val="0067AC"/>
                <w:sz w:val="23"/>
                <w:szCs w:val="23"/>
              </w:rPr>
            </w:pPr>
            <w:r w:rsidRPr="00906EBB">
              <w:rPr>
                <w:b/>
                <w:color w:val="0067AC"/>
                <w:sz w:val="23"/>
                <w:szCs w:val="23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4C426DE5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IT 425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2B7ECC46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Professional Elective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3A6F6A5A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General Education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5F4FDF20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General Education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162FC610" w14:textId="77777777" w:rsidR="00330EB9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Elective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</w:tc>
        <w:tc>
          <w:tcPr>
            <w:tcW w:w="4818" w:type="dxa"/>
            <w:tcBorders>
              <w:bottom w:val="nil"/>
            </w:tcBorders>
          </w:tcPr>
          <w:p w14:paraId="41CE1BD2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IT 485 (IT Capstone)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1B0E101F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Professional Elective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058D3E05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General Education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1691079B" w14:textId="77777777" w:rsidR="00906EBB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Elective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  <w:p w14:paraId="54DD8B37" w14:textId="77777777" w:rsidR="00330EB9" w:rsidRPr="00906EBB" w:rsidRDefault="00906EBB" w:rsidP="00906EBB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 xml:space="preserve">Elective – 3 </w:t>
            </w:r>
            <w:proofErr w:type="spellStart"/>
            <w:r w:rsidRPr="00906EBB">
              <w:rPr>
                <w:sz w:val="23"/>
                <w:szCs w:val="23"/>
              </w:rPr>
              <w:t>cr</w:t>
            </w:r>
            <w:proofErr w:type="spellEnd"/>
          </w:p>
        </w:tc>
      </w:tr>
      <w:tr w:rsidR="00563808" w14:paraId="47006DD0" w14:textId="77777777" w:rsidTr="00794279">
        <w:trPr>
          <w:cantSplit/>
          <w:trHeight w:val="392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7C8588CA" w14:textId="77777777" w:rsidR="00563808" w:rsidRPr="00906EBB" w:rsidRDefault="00563808" w:rsidP="00494681">
            <w:pPr>
              <w:ind w:left="113" w:right="113"/>
              <w:jc w:val="center"/>
              <w:rPr>
                <w:b/>
                <w:color w:val="0067AC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29DDB168" w14:textId="77777777" w:rsidR="00563808" w:rsidRPr="00906EBB" w:rsidRDefault="00563808" w:rsidP="00E15D47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>(</w:t>
            </w:r>
            <w:r w:rsidR="00906EBB">
              <w:rPr>
                <w:sz w:val="23"/>
                <w:szCs w:val="23"/>
              </w:rPr>
              <w:t>15</w:t>
            </w:r>
            <w:r w:rsidRPr="00906EBB">
              <w:rPr>
                <w:sz w:val="23"/>
                <w:szCs w:val="23"/>
              </w:rPr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38EBBEB8" w14:textId="77777777" w:rsidR="00563808" w:rsidRPr="00906EBB" w:rsidRDefault="00563808" w:rsidP="00906EBB">
            <w:pPr>
              <w:spacing w:before="40" w:after="40"/>
              <w:jc w:val="center"/>
              <w:rPr>
                <w:sz w:val="23"/>
                <w:szCs w:val="23"/>
              </w:rPr>
            </w:pPr>
            <w:r w:rsidRPr="00906EBB">
              <w:rPr>
                <w:sz w:val="23"/>
                <w:szCs w:val="23"/>
              </w:rPr>
              <w:t>(</w:t>
            </w:r>
            <w:r w:rsidR="00906EBB">
              <w:rPr>
                <w:sz w:val="23"/>
                <w:szCs w:val="23"/>
              </w:rPr>
              <w:t>15</w:t>
            </w:r>
            <w:r w:rsidRPr="00906EBB">
              <w:rPr>
                <w:sz w:val="23"/>
                <w:szCs w:val="23"/>
              </w:rPr>
              <w:t xml:space="preserve"> credits)</w:t>
            </w:r>
          </w:p>
        </w:tc>
      </w:tr>
    </w:tbl>
    <w:p w14:paraId="76819DA6" w14:textId="77777777" w:rsidR="00794279" w:rsidRPr="00794279" w:rsidRDefault="00794279" w:rsidP="00851D8A">
      <w:pPr>
        <w:rPr>
          <w:sz w:val="4"/>
        </w:rPr>
      </w:pPr>
    </w:p>
    <w:p w14:paraId="6589E862" w14:textId="77777777" w:rsidR="00494681" w:rsidRDefault="00851D8A" w:rsidP="00851D8A">
      <w:pPr>
        <w:rPr>
          <w:sz w:val="16"/>
        </w:rPr>
      </w:pPr>
      <w:r w:rsidRPr="00851D8A">
        <w:rPr>
          <w:sz w:val="16"/>
        </w:rPr>
        <w:t xml:space="preserve">* - Class </w:t>
      </w:r>
      <w:r w:rsidR="00657C30">
        <w:rPr>
          <w:sz w:val="16"/>
        </w:rPr>
        <w:t xml:space="preserve">may be </w:t>
      </w:r>
      <w:r w:rsidRPr="00851D8A">
        <w:rPr>
          <w:sz w:val="16"/>
        </w:rPr>
        <w:t>offered only once a year</w:t>
      </w:r>
      <w:r w:rsidR="00794279">
        <w:rPr>
          <w:sz w:val="16"/>
        </w:rPr>
        <w:t>.</w:t>
      </w:r>
    </w:p>
    <w:p w14:paraId="76A4D3D6" w14:textId="77777777" w:rsidR="00906EBB" w:rsidRDefault="00906EBB" w:rsidP="00851D8A">
      <w:pPr>
        <w:rPr>
          <w:sz w:val="16"/>
        </w:rPr>
      </w:pPr>
      <w:r>
        <w:rPr>
          <w:sz w:val="16"/>
        </w:rPr>
        <w:t>** - For Computer Forensics track, SOCIOL 104 is recommended.</w:t>
      </w:r>
    </w:p>
    <w:p w14:paraId="2C5FA996" w14:textId="77777777" w:rsidR="00851D8A" w:rsidRDefault="00851D8A" w:rsidP="00851D8A">
      <w:pPr>
        <w:rPr>
          <w:sz w:val="16"/>
        </w:rPr>
      </w:pPr>
      <w:r>
        <w:rPr>
          <w:rFonts w:cs="Arial"/>
          <w:sz w:val="16"/>
        </w:rPr>
        <w:t>†</w:t>
      </w:r>
      <w:r>
        <w:rPr>
          <w:sz w:val="16"/>
        </w:rPr>
        <w:t xml:space="preserve"> - The Writing Proficiency Requirement (WPR) is recommended to be completed at 60-75 credits. Please consult the WPR website: </w:t>
      </w:r>
    </w:p>
    <w:p w14:paraId="6CF9A83F" w14:textId="77777777" w:rsidR="004D6654" w:rsidRDefault="00851D8A" w:rsidP="00E15D47">
      <w:pPr>
        <w:ind w:left="720"/>
        <w:rPr>
          <w:sz w:val="16"/>
        </w:rPr>
      </w:pPr>
      <w:hyperlink r:id="rId11" w:history="1">
        <w:r w:rsidRPr="00C83968">
          <w:rPr>
            <w:rStyle w:val="Hyperlink"/>
            <w:sz w:val="16"/>
          </w:rPr>
          <w:t>www.umb.edu/academics/vpass/undergraduate_studies/writing_proficiency</w:t>
        </w:r>
      </w:hyperlink>
    </w:p>
    <w:p w14:paraId="40B8610A" w14:textId="77777777" w:rsidR="00906EBB" w:rsidRDefault="00906EBB">
      <w:pPr>
        <w:rPr>
          <w:sz w:val="16"/>
        </w:rPr>
      </w:pPr>
    </w:p>
    <w:p w14:paraId="7C6F82B0" w14:textId="77777777" w:rsidR="004D6654" w:rsidRDefault="00906EBB">
      <w:pPr>
        <w:rPr>
          <w:sz w:val="16"/>
        </w:rPr>
      </w:pPr>
      <w:r w:rsidRPr="00906EBB">
        <w:rPr>
          <w:b/>
          <w:sz w:val="20"/>
        </w:rPr>
        <w:lastRenderedPageBreak/>
        <w:t>IT Tracks:</w:t>
      </w:r>
      <w:r w:rsidR="00E92BE4">
        <w:rPr>
          <w:b/>
          <w:sz w:val="20"/>
        </w:rPr>
        <w:t xml:space="preserve"> </w:t>
      </w:r>
      <w:r w:rsidR="00E92BE4">
        <w:rPr>
          <w:sz w:val="20"/>
        </w:rPr>
        <w:t xml:space="preserve">Students should choose a track in Business Intelligence, Computer Forensics, Information Architecture, or </w:t>
      </w:r>
      <w:r w:rsidR="00E92BE4">
        <w:rPr>
          <w:sz w:val="20"/>
        </w:rPr>
        <w:tab/>
        <w:t>System Administration by the end of their sophomore year</w:t>
      </w:r>
      <w:r w:rsidR="00E92BE4">
        <w:rPr>
          <w:sz w:val="16"/>
        </w:rPr>
        <w:t>.</w:t>
      </w:r>
    </w:p>
    <w:p w14:paraId="5CF593C5" w14:textId="77777777" w:rsidR="004D6654" w:rsidRDefault="004D6654" w:rsidP="004D6654">
      <w:pPr>
        <w:jc w:val="center"/>
        <w:rPr>
          <w:sz w:val="24"/>
        </w:rPr>
      </w:pPr>
      <w:r w:rsidRPr="004D6654">
        <w:rPr>
          <w:sz w:val="24"/>
        </w:rPr>
        <w:t xml:space="preserve">This course guide provides the detailed names of courses listed by number on the </w:t>
      </w:r>
      <w:r w:rsidR="0011648D">
        <w:rPr>
          <w:sz w:val="24"/>
        </w:rPr>
        <w:t>four</w:t>
      </w:r>
      <w:r w:rsidRPr="004D6654">
        <w:rPr>
          <w:sz w:val="24"/>
        </w:rPr>
        <w:t>-year plans.</w:t>
      </w:r>
      <w:r w:rsidR="0011648D">
        <w:rPr>
          <w:sz w:val="24"/>
        </w:rPr>
        <w:t xml:space="preserve"> </w:t>
      </w:r>
      <w:r w:rsidRPr="004D6654">
        <w:rPr>
          <w:sz w:val="24"/>
        </w:rPr>
        <w:t xml:space="preserve">It is not a comprehensive list of courses for your major, or a substitute for an advising appointment!  </w:t>
      </w:r>
      <w:r w:rsidR="0011648D">
        <w:rPr>
          <w:sz w:val="24"/>
        </w:rPr>
        <w:t>C</w:t>
      </w:r>
      <w:r w:rsidRPr="004D6654">
        <w:rPr>
          <w:sz w:val="24"/>
        </w:rPr>
        <w:t>onsult with your faculty advisor when choosing courses, and check your degree audit regularly.</w:t>
      </w:r>
    </w:p>
    <w:p w14:paraId="5432D3E4" w14:textId="77777777" w:rsidR="004D6654" w:rsidRPr="004D6654" w:rsidRDefault="004D6654" w:rsidP="004D6654">
      <w:pPr>
        <w:rPr>
          <w:sz w:val="24"/>
        </w:rPr>
      </w:pPr>
    </w:p>
    <w:p w14:paraId="3CF7BE2D" w14:textId="77777777" w:rsidR="00906EBB" w:rsidRPr="00906EBB" w:rsidRDefault="00906EBB" w:rsidP="00906EBB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IT 110 – IT Problem Solving</w:t>
      </w:r>
    </w:p>
    <w:p w14:paraId="074790DA" w14:textId="77777777" w:rsidR="00906EBB" w:rsidRPr="00906EBB" w:rsidRDefault="00906EBB" w:rsidP="00906EBB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IT 111L – Managerial Statistics</w:t>
      </w:r>
    </w:p>
    <w:p w14:paraId="5F8CC021" w14:textId="77777777" w:rsidR="00906EBB" w:rsidRPr="00906EBB" w:rsidRDefault="00906EBB" w:rsidP="00906EBB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IT 11</w:t>
      </w:r>
      <w:r w:rsidR="00AE0DBF">
        <w:rPr>
          <w:sz w:val="24"/>
        </w:rPr>
        <w:t>6</w:t>
      </w:r>
      <w:r w:rsidRPr="00906EBB">
        <w:rPr>
          <w:sz w:val="24"/>
        </w:rPr>
        <w:t xml:space="preserve"> – Introduction to </w:t>
      </w:r>
      <w:r w:rsidR="00AE0DBF">
        <w:rPr>
          <w:sz w:val="24"/>
        </w:rPr>
        <w:t>Scripting</w:t>
      </w:r>
    </w:p>
    <w:p w14:paraId="35B39006" w14:textId="77777777" w:rsidR="00906EBB" w:rsidRPr="00906EBB" w:rsidRDefault="00906EBB" w:rsidP="00906EBB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IT 11</w:t>
      </w:r>
      <w:r w:rsidR="00AE0DBF">
        <w:rPr>
          <w:sz w:val="24"/>
        </w:rPr>
        <w:t xml:space="preserve">7 – Intermediate Scripting </w:t>
      </w:r>
    </w:p>
    <w:p w14:paraId="44A90E72" w14:textId="2E0515C9" w:rsidR="00906EBB" w:rsidRPr="00906EBB" w:rsidRDefault="00906EBB" w:rsidP="00906EBB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IT 230</w:t>
      </w:r>
      <w:r w:rsidR="005C3442">
        <w:rPr>
          <w:sz w:val="24"/>
        </w:rPr>
        <w:t>L</w:t>
      </w:r>
      <w:r w:rsidRPr="00906EBB">
        <w:rPr>
          <w:sz w:val="24"/>
        </w:rPr>
        <w:t xml:space="preserve"> – Relational Databases</w:t>
      </w:r>
    </w:p>
    <w:p w14:paraId="249C0435" w14:textId="77777777" w:rsidR="00906EBB" w:rsidRPr="00906EBB" w:rsidRDefault="00906EBB" w:rsidP="00906EBB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IT 240 – Web Fluency</w:t>
      </w:r>
    </w:p>
    <w:p w14:paraId="105A2219" w14:textId="77777777" w:rsidR="00906EBB" w:rsidRPr="00906EBB" w:rsidRDefault="00906EBB" w:rsidP="00906EBB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IT 244 – Introduction to Unix/Linux</w:t>
      </w:r>
    </w:p>
    <w:p w14:paraId="6CDADF70" w14:textId="77777777" w:rsidR="00906EBB" w:rsidRPr="00906EBB" w:rsidRDefault="00906EBB" w:rsidP="00906EBB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IT 246 – Introduction to Networks</w:t>
      </w:r>
    </w:p>
    <w:p w14:paraId="23BABB08" w14:textId="1C65070B" w:rsidR="00906EBB" w:rsidRPr="00906EBB" w:rsidRDefault="00906EBB" w:rsidP="00906EBB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IT 285</w:t>
      </w:r>
      <w:r w:rsidR="00A11BD6">
        <w:rPr>
          <w:sz w:val="24"/>
        </w:rPr>
        <w:t>L</w:t>
      </w:r>
      <w:r w:rsidRPr="00906EBB">
        <w:rPr>
          <w:sz w:val="24"/>
        </w:rPr>
        <w:t xml:space="preserve"> – Social Issues and Ethics in Computing</w:t>
      </w:r>
    </w:p>
    <w:p w14:paraId="4DA5F8BF" w14:textId="77777777" w:rsidR="00906EBB" w:rsidRPr="00906EBB" w:rsidRDefault="00906EBB" w:rsidP="00906EBB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IT 425 – Project Management</w:t>
      </w:r>
    </w:p>
    <w:p w14:paraId="7344A53B" w14:textId="77777777" w:rsidR="00906EBB" w:rsidRPr="00906EBB" w:rsidRDefault="00906EBB" w:rsidP="00906EBB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IT 485 – IT Capstone</w:t>
      </w:r>
    </w:p>
    <w:p w14:paraId="2B83AD37" w14:textId="77777777" w:rsidR="00906EBB" w:rsidRPr="00906EBB" w:rsidRDefault="00906EBB" w:rsidP="00906EBB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Math 130 – Precalculus</w:t>
      </w:r>
    </w:p>
    <w:p w14:paraId="7598D64B" w14:textId="77777777" w:rsidR="00851D8A" w:rsidRDefault="00906EBB" w:rsidP="0011648D">
      <w:pPr>
        <w:spacing w:line="480" w:lineRule="auto"/>
        <w:ind w:left="720"/>
        <w:rPr>
          <w:sz w:val="24"/>
        </w:rPr>
      </w:pPr>
      <w:r w:rsidRPr="00906EBB">
        <w:rPr>
          <w:sz w:val="24"/>
        </w:rPr>
        <w:t>Math 135 (Survey of Calculus) or Math 140 (Calculus I)</w:t>
      </w:r>
    </w:p>
    <w:sectPr w:rsidR="00851D8A" w:rsidSect="0079427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84EA" w14:textId="77777777" w:rsidR="00550ED0" w:rsidRDefault="00550ED0" w:rsidP="00EB09DE">
      <w:r>
        <w:separator/>
      </w:r>
    </w:p>
  </w:endnote>
  <w:endnote w:type="continuationSeparator" w:id="0">
    <w:p w14:paraId="103D348C" w14:textId="77777777" w:rsidR="00550ED0" w:rsidRDefault="00550ED0" w:rsidP="00EB09DE">
      <w:r>
        <w:continuationSeparator/>
      </w:r>
    </w:p>
  </w:endnote>
  <w:endnote w:type="continuationNotice" w:id="1">
    <w:p w14:paraId="306DEC7F" w14:textId="77777777" w:rsidR="00550ED0" w:rsidRDefault="00550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532C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182266ED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7AD33E74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150FD65D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1B9F68C2" w14:textId="77777777" w:rsidR="0011648D" w:rsidRDefault="0011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AAF9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639AA180" w14:textId="35F31AFE" w:rsidR="00794279" w:rsidRPr="002A6343" w:rsidRDefault="002A6343" w:rsidP="002A6343">
    <w:pPr>
      <w:pStyle w:val="Footer"/>
      <w:numPr>
        <w:ilvl w:val="0"/>
        <w:numId w:val="4"/>
      </w:numPr>
      <w:jc w:val="center"/>
      <w:rPr>
        <w:color w:val="0067AC"/>
        <w:sz w:val="16"/>
      </w:rPr>
    </w:pPr>
    <w:r>
      <w:rPr>
        <w:color w:val="0067AC"/>
        <w:sz w:val="16"/>
      </w:rPr>
      <w:t>Students have full autonomy over the pace of their academic progress. Work with your Student Success Advisor to identify your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F7C6" w14:textId="77777777" w:rsidR="00550ED0" w:rsidRDefault="00550ED0" w:rsidP="00EB09DE">
      <w:r>
        <w:separator/>
      </w:r>
    </w:p>
  </w:footnote>
  <w:footnote w:type="continuationSeparator" w:id="0">
    <w:p w14:paraId="7EC118FE" w14:textId="77777777" w:rsidR="00550ED0" w:rsidRDefault="00550ED0" w:rsidP="00EB09DE">
      <w:r>
        <w:continuationSeparator/>
      </w:r>
    </w:p>
  </w:footnote>
  <w:footnote w:type="continuationNotice" w:id="1">
    <w:p w14:paraId="0DFDDB08" w14:textId="77777777" w:rsidR="00550ED0" w:rsidRDefault="00550E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D0B0" w14:textId="77777777" w:rsidR="004D6654" w:rsidRDefault="00906EBB" w:rsidP="004D6654">
    <w:pPr>
      <w:pStyle w:val="Header"/>
      <w:jc w:val="center"/>
      <w:rPr>
        <w:b/>
        <w:color w:val="0067AC"/>
        <w:sz w:val="28"/>
      </w:rPr>
    </w:pPr>
    <w:r>
      <w:rPr>
        <w:b/>
        <w:color w:val="0067AC"/>
        <w:sz w:val="28"/>
      </w:rPr>
      <w:t>Information Technology BS</w:t>
    </w:r>
    <w:r w:rsidR="004D6654" w:rsidRPr="004D6654">
      <w:rPr>
        <w:b/>
        <w:color w:val="0067AC"/>
        <w:sz w:val="28"/>
      </w:rPr>
      <w:t xml:space="preserve"> Course Number Guide</w:t>
    </w:r>
  </w:p>
  <w:p w14:paraId="31F0DC96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10"/>
      <w:gridCol w:w="1890"/>
    </w:tblGrid>
    <w:tr w:rsidR="001904CA" w:rsidRPr="00DD4A4F" w14:paraId="7648CC4B" w14:textId="77777777" w:rsidTr="000F22AD">
      <w:trPr>
        <w:trHeight w:val="1380"/>
      </w:trPr>
      <w:tc>
        <w:tcPr>
          <w:tcW w:w="8860" w:type="dxa"/>
        </w:tcPr>
        <w:p w14:paraId="2444BE8C" w14:textId="745126E5" w:rsidR="001904CA" w:rsidRPr="00DD4A4F" w:rsidRDefault="005C1C3E" w:rsidP="001904CA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684E03D1" wp14:editId="1833CDA7">
                <wp:extent cx="5657850" cy="1157830"/>
                <wp:effectExtent l="0" t="0" r="0" b="0"/>
                <wp:docPr id="495359122" name="Picture 49535912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5359122" name="Picture 1" descr="A close-up of a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461" cy="1163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7C4ECE2F" w14:textId="1BDBCAFC" w:rsidR="001904CA" w:rsidRPr="00DD4A4F" w:rsidRDefault="001904CA" w:rsidP="001904CA">
          <w:pPr>
            <w:pStyle w:val="Header"/>
            <w:jc w:val="right"/>
            <w:rPr>
              <w:color w:val="0067AC"/>
            </w:rPr>
          </w:pPr>
          <w:r w:rsidRPr="009F4A6D">
            <w:rPr>
              <w:color w:val="0067AC"/>
              <w:sz w:val="24"/>
            </w:rPr>
            <w:t>Updated:</w:t>
          </w:r>
          <w:r>
            <w:rPr>
              <w:color w:val="0067AC"/>
              <w:sz w:val="24"/>
            </w:rPr>
            <w:fldChar w:fldCharType="begin"/>
          </w:r>
          <w:r>
            <w:rPr>
              <w:color w:val="0067AC"/>
              <w:sz w:val="24"/>
            </w:rPr>
            <w:instrText xml:space="preserve"> DATE \@ "M/d/yy" </w:instrText>
          </w:r>
          <w:r>
            <w:rPr>
              <w:color w:val="0067AC"/>
              <w:sz w:val="24"/>
            </w:rPr>
            <w:fldChar w:fldCharType="separate"/>
          </w:r>
          <w:r w:rsidR="001F7303">
            <w:rPr>
              <w:noProof/>
              <w:color w:val="0067AC"/>
              <w:sz w:val="24"/>
            </w:rPr>
            <w:t>4/8/26</w:t>
          </w:r>
          <w:r>
            <w:rPr>
              <w:color w:val="0067AC"/>
              <w:sz w:val="24"/>
            </w:rPr>
            <w:fldChar w:fldCharType="end"/>
          </w:r>
        </w:p>
      </w:tc>
    </w:tr>
  </w:tbl>
  <w:p w14:paraId="61D256C0" w14:textId="77777777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762066">
    <w:abstractNumId w:val="3"/>
  </w:num>
  <w:num w:numId="2" w16cid:durableId="1214463334">
    <w:abstractNumId w:val="2"/>
  </w:num>
  <w:num w:numId="3" w16cid:durableId="1291088039">
    <w:abstractNumId w:val="1"/>
  </w:num>
  <w:num w:numId="4" w16cid:durableId="86363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EBB"/>
    <w:rsid w:val="00083659"/>
    <w:rsid w:val="000855A1"/>
    <w:rsid w:val="000949D4"/>
    <w:rsid w:val="000D48F7"/>
    <w:rsid w:val="000E36BE"/>
    <w:rsid w:val="00106617"/>
    <w:rsid w:val="001149D9"/>
    <w:rsid w:val="0011648D"/>
    <w:rsid w:val="0016431D"/>
    <w:rsid w:val="001904CA"/>
    <w:rsid w:val="001D0F63"/>
    <w:rsid w:val="001D29F6"/>
    <w:rsid w:val="001F7303"/>
    <w:rsid w:val="00242AF7"/>
    <w:rsid w:val="00251A94"/>
    <w:rsid w:val="002A6343"/>
    <w:rsid w:val="00306336"/>
    <w:rsid w:val="0032613B"/>
    <w:rsid w:val="00330EB9"/>
    <w:rsid w:val="00343C7E"/>
    <w:rsid w:val="003B50B4"/>
    <w:rsid w:val="003B705D"/>
    <w:rsid w:val="003D35E8"/>
    <w:rsid w:val="00434E2D"/>
    <w:rsid w:val="00437DE7"/>
    <w:rsid w:val="00466E03"/>
    <w:rsid w:val="00494681"/>
    <w:rsid w:val="004A6B85"/>
    <w:rsid w:val="004C5D0F"/>
    <w:rsid w:val="004D6654"/>
    <w:rsid w:val="00511C95"/>
    <w:rsid w:val="00550ED0"/>
    <w:rsid w:val="00563808"/>
    <w:rsid w:val="00571B9A"/>
    <w:rsid w:val="005C1C3E"/>
    <w:rsid w:val="005C3442"/>
    <w:rsid w:val="0062612A"/>
    <w:rsid w:val="006510CF"/>
    <w:rsid w:val="00657C30"/>
    <w:rsid w:val="006F28A6"/>
    <w:rsid w:val="00746EA9"/>
    <w:rsid w:val="00794279"/>
    <w:rsid w:val="0081440A"/>
    <w:rsid w:val="00845273"/>
    <w:rsid w:val="00851D8A"/>
    <w:rsid w:val="00876D13"/>
    <w:rsid w:val="00880EDA"/>
    <w:rsid w:val="008E5C71"/>
    <w:rsid w:val="009013A2"/>
    <w:rsid w:val="00906A0D"/>
    <w:rsid w:val="00906EBB"/>
    <w:rsid w:val="0098224C"/>
    <w:rsid w:val="009E44C9"/>
    <w:rsid w:val="009F4A6D"/>
    <w:rsid w:val="00A11BD6"/>
    <w:rsid w:val="00A43886"/>
    <w:rsid w:val="00AE0DBF"/>
    <w:rsid w:val="00B44CE3"/>
    <w:rsid w:val="00B47908"/>
    <w:rsid w:val="00B73163"/>
    <w:rsid w:val="00BC6BAC"/>
    <w:rsid w:val="00C054D5"/>
    <w:rsid w:val="00C375CD"/>
    <w:rsid w:val="00C54D20"/>
    <w:rsid w:val="00C64AFE"/>
    <w:rsid w:val="00C806F1"/>
    <w:rsid w:val="00C8077F"/>
    <w:rsid w:val="00D51467"/>
    <w:rsid w:val="00D9332E"/>
    <w:rsid w:val="00DA6698"/>
    <w:rsid w:val="00DD4A4F"/>
    <w:rsid w:val="00DD7F98"/>
    <w:rsid w:val="00E03D34"/>
    <w:rsid w:val="00E0721C"/>
    <w:rsid w:val="00E13204"/>
    <w:rsid w:val="00E15D47"/>
    <w:rsid w:val="00E502D1"/>
    <w:rsid w:val="00E92BE4"/>
    <w:rsid w:val="00EB09DE"/>
    <w:rsid w:val="00EE2E11"/>
    <w:rsid w:val="00F264E2"/>
    <w:rsid w:val="00F4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D6C43"/>
  <w15:docId w15:val="{2EF01D1F-7EC5-4F72-80B7-F53B6E1F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5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b.edu/academics/vpass/undergraduate_studies/writing_proficien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AB21B07BD9E4992083922F10CDBED" ma:contentTypeVersion="13" ma:contentTypeDescription="Create a new document." ma:contentTypeScope="" ma:versionID="29027e8cce17a84119511a4c93d74479">
  <xsd:schema xmlns:xsd="http://www.w3.org/2001/XMLSchema" xmlns:xs="http://www.w3.org/2001/XMLSchema" xmlns:p="http://schemas.microsoft.com/office/2006/metadata/properties" xmlns:ns3="960d6105-1fdb-4866-93fc-a02d6c781232" xmlns:ns4="06c77f22-1559-47e7-adbc-ff4369c1ff2d" targetNamespace="http://schemas.microsoft.com/office/2006/metadata/properties" ma:root="true" ma:fieldsID="14d7994ee05a57e90e4995b21cea01f5" ns3:_="" ns4:_="">
    <xsd:import namespace="960d6105-1fdb-4866-93fc-a02d6c781232"/>
    <xsd:import namespace="06c77f22-1559-47e7-adbc-ff4369c1ff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6105-1fdb-4866-93fc-a02d6c7812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77f22-1559-47e7-adbc-ff4369c1f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447530-561B-465E-AF0A-FE5D8B491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6105-1fdb-4866-93fc-a02d6c781232"/>
    <ds:schemaRef ds:uri="06c77f22-1559-47e7-adbc-ff4369c1f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30289-BBC3-44EA-B6CA-F410E3AC8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CF4970-586F-43BE-8855-0B4165B485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4-Year Plan Template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Links>
    <vt:vector size="24" baseType="variant">
      <vt:variant>
        <vt:i4>4325405</vt:i4>
      </vt:variant>
      <vt:variant>
        <vt:i4>0</vt:i4>
      </vt:variant>
      <vt:variant>
        <vt:i4>0</vt:i4>
      </vt:variant>
      <vt:variant>
        <vt:i4>5</vt:i4>
      </vt:variant>
      <vt:variant>
        <vt:lpwstr>http://www.umb.edu/academics/vpass/undergraduate_studies/writing_proficiency</vt:lpwstr>
      </vt:variant>
      <vt:variant>
        <vt:lpwstr/>
      </vt:variant>
      <vt:variant>
        <vt:i4>2818085</vt:i4>
      </vt:variant>
      <vt:variant>
        <vt:i4>6</vt:i4>
      </vt:variant>
      <vt:variant>
        <vt:i4>0</vt:i4>
      </vt:variant>
      <vt:variant>
        <vt:i4>5</vt:i4>
      </vt:variant>
      <vt:variant>
        <vt:lpwstr>http://www.umb.edu/academics/csm/student_success_center/degree_planning/math_placement</vt:lpwstr>
      </vt:variant>
      <vt:variant>
        <vt:lpwstr/>
      </vt:variant>
      <vt:variant>
        <vt:i4>5636203</vt:i4>
      </vt:variant>
      <vt:variant>
        <vt:i4>3</vt:i4>
      </vt:variant>
      <vt:variant>
        <vt:i4>0</vt:i4>
      </vt:variant>
      <vt:variant>
        <vt:i4>5</vt:i4>
      </vt:variant>
      <vt:variant>
        <vt:lpwstr>http://www.umb.edu/academics/course_catalog/search</vt:lpwstr>
      </vt:variant>
      <vt:variant>
        <vt:lpwstr/>
      </vt:variant>
      <vt:variant>
        <vt:i4>2424903</vt:i4>
      </vt:variant>
      <vt:variant>
        <vt:i4>0</vt:i4>
      </vt:variant>
      <vt:variant>
        <vt:i4>0</vt:i4>
      </vt:variant>
      <vt:variant>
        <vt:i4>5</vt:i4>
      </vt:variant>
      <vt:variant>
        <vt:lpwstr>http://www.umb.edu/academics/vpass/undergraduate_studies/general_education_requirements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Teresa Goyette</cp:lastModifiedBy>
  <cp:revision>2</cp:revision>
  <cp:lastPrinted>2025-10-27T13:55:00Z</cp:lastPrinted>
  <dcterms:created xsi:type="dcterms:W3CDTF">2026-04-08T18:25:00Z</dcterms:created>
  <dcterms:modified xsi:type="dcterms:W3CDTF">2026-04-08T18:25:00Z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0x010100207AB21B07BD9E4992083922F10CDBED</vt:lpwstr>
  </property>
</Properties>
</file>