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DEC0" w14:textId="77777777" w:rsidR="00C375CD" w:rsidRDefault="00C375CD" w:rsidP="00A55944">
      <w:pPr>
        <w:rPr>
          <w:sz w:val="16"/>
        </w:rPr>
      </w:pPr>
    </w:p>
    <w:p w14:paraId="6B252DE4" w14:textId="77777777" w:rsidR="00822E71" w:rsidRPr="00657C30" w:rsidRDefault="00822E71" w:rsidP="00A55944">
      <w:pPr>
        <w:rPr>
          <w:sz w:val="16"/>
        </w:rPr>
      </w:pPr>
    </w:p>
    <w:p w14:paraId="2D875F84" w14:textId="3BA03D51" w:rsidR="00494681" w:rsidRPr="00494681" w:rsidRDefault="00563808" w:rsidP="00494681">
      <w:pPr>
        <w:jc w:val="center"/>
        <w:rPr>
          <w:b/>
          <w:color w:val="0067AC"/>
          <w:sz w:val="32"/>
        </w:rPr>
      </w:pPr>
      <w:r>
        <w:rPr>
          <w:b/>
          <w:color w:val="0067AC"/>
          <w:sz w:val="32"/>
        </w:rPr>
        <w:t>Sample Plan</w:t>
      </w:r>
      <w:r w:rsidR="00896148">
        <w:rPr>
          <w:b/>
          <w:color w:val="0067AC"/>
          <w:sz w:val="32"/>
        </w:rPr>
        <w:t xml:space="preserve"> to Graduation</w:t>
      </w:r>
      <w:r>
        <w:rPr>
          <w:b/>
          <w:color w:val="0067AC"/>
          <w:sz w:val="32"/>
        </w:rPr>
        <w:t xml:space="preserve"> for a B</w:t>
      </w:r>
      <w:r w:rsidR="00E1284A">
        <w:rPr>
          <w:b/>
          <w:color w:val="0067AC"/>
          <w:sz w:val="32"/>
        </w:rPr>
        <w:t>S</w:t>
      </w:r>
      <w:r w:rsidR="00494681" w:rsidRPr="00494681">
        <w:rPr>
          <w:b/>
          <w:color w:val="0067AC"/>
          <w:sz w:val="32"/>
        </w:rPr>
        <w:t xml:space="preserve"> in </w:t>
      </w:r>
      <w:r w:rsidR="00E1284A">
        <w:rPr>
          <w:b/>
          <w:color w:val="0067AC"/>
          <w:sz w:val="32"/>
        </w:rPr>
        <w:t>Biology</w:t>
      </w:r>
    </w:p>
    <w:p w14:paraId="3D6816C8" w14:textId="77777777" w:rsidR="00494681" w:rsidRPr="00657C30" w:rsidRDefault="00494681" w:rsidP="00494681">
      <w:pPr>
        <w:jc w:val="center"/>
        <w:rPr>
          <w:b/>
          <w:color w:val="0067AC"/>
          <w:sz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4817"/>
        <w:gridCol w:w="4818"/>
      </w:tblGrid>
      <w:tr w:rsidR="00494681" w14:paraId="588AB36D" w14:textId="77777777" w:rsidTr="00794279">
        <w:trPr>
          <w:trHeight w:val="458"/>
          <w:jc w:val="center"/>
        </w:trPr>
        <w:tc>
          <w:tcPr>
            <w:tcW w:w="535" w:type="dxa"/>
            <w:tcBorders>
              <w:top w:val="nil"/>
              <w:left w:val="nil"/>
            </w:tcBorders>
          </w:tcPr>
          <w:p w14:paraId="5D3EC99A" w14:textId="77777777" w:rsidR="00494681" w:rsidRPr="00657C30" w:rsidRDefault="00494681" w:rsidP="00494681">
            <w:pPr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14:paraId="4CC8F5B5" w14:textId="77777777" w:rsidR="00494681" w:rsidRPr="00657C30" w:rsidRDefault="00494681" w:rsidP="00494681">
            <w:pPr>
              <w:spacing w:before="120" w:line="360" w:lineRule="auto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Fall Semester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14:paraId="5486F5A6" w14:textId="77777777" w:rsidR="00494681" w:rsidRPr="00657C30" w:rsidRDefault="00494681" w:rsidP="00494681">
            <w:pPr>
              <w:spacing w:before="120" w:line="360" w:lineRule="auto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Spring Semester</w:t>
            </w:r>
          </w:p>
        </w:tc>
      </w:tr>
      <w:tr w:rsidR="003B50B4" w14:paraId="2F1E33C0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5C12396F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Freshman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42323330" w14:textId="77777777" w:rsidR="00E1284A" w:rsidRPr="00E1284A" w:rsidRDefault="00E1284A" w:rsidP="00E1284A">
            <w:pPr>
              <w:spacing w:before="120" w:after="120"/>
              <w:jc w:val="center"/>
              <w:rPr>
                <w:sz w:val="24"/>
              </w:rPr>
            </w:pPr>
            <w:r w:rsidRPr="00E1284A">
              <w:rPr>
                <w:sz w:val="24"/>
              </w:rPr>
              <w:t>Biology 111 – 4 cr</w:t>
            </w:r>
          </w:p>
          <w:p w14:paraId="1AE28671" w14:textId="77777777" w:rsidR="00E1284A" w:rsidRPr="00E1284A" w:rsidRDefault="00E1284A" w:rsidP="00E1284A">
            <w:pPr>
              <w:spacing w:before="120" w:after="120"/>
              <w:jc w:val="center"/>
              <w:rPr>
                <w:sz w:val="24"/>
              </w:rPr>
            </w:pPr>
            <w:r w:rsidRPr="00E1284A">
              <w:rPr>
                <w:sz w:val="24"/>
              </w:rPr>
              <w:t>Chemistry 115 &amp; 117 – 5 cr</w:t>
            </w:r>
          </w:p>
          <w:p w14:paraId="7F4C53E5" w14:textId="77777777" w:rsidR="00E1284A" w:rsidRPr="00E1284A" w:rsidRDefault="00E1284A" w:rsidP="00E1284A">
            <w:pPr>
              <w:spacing w:before="120" w:after="120"/>
              <w:jc w:val="center"/>
              <w:rPr>
                <w:sz w:val="24"/>
              </w:rPr>
            </w:pPr>
            <w:r w:rsidRPr="00E1284A">
              <w:rPr>
                <w:sz w:val="24"/>
              </w:rPr>
              <w:t>Math 130 – 3 cr</w:t>
            </w:r>
          </w:p>
          <w:p w14:paraId="2E3B76E6" w14:textId="77777777" w:rsidR="003B50B4" w:rsidRPr="009F4A6D" w:rsidRDefault="00E1284A" w:rsidP="00CE0E52">
            <w:pPr>
              <w:spacing w:before="120" w:after="120"/>
              <w:jc w:val="center"/>
              <w:rPr>
                <w:sz w:val="24"/>
              </w:rPr>
            </w:pPr>
            <w:r w:rsidRPr="00E1284A">
              <w:rPr>
                <w:sz w:val="24"/>
              </w:rPr>
              <w:t>First</w:t>
            </w:r>
            <w:r w:rsidR="00CE0E52">
              <w:rPr>
                <w:sz w:val="24"/>
              </w:rPr>
              <w:t xml:space="preserve"> </w:t>
            </w:r>
            <w:r w:rsidRPr="00E1284A">
              <w:rPr>
                <w:sz w:val="24"/>
              </w:rPr>
              <w:t>Year Seminar – 4 cr</w:t>
            </w:r>
          </w:p>
        </w:tc>
        <w:tc>
          <w:tcPr>
            <w:tcW w:w="4818" w:type="dxa"/>
            <w:tcBorders>
              <w:bottom w:val="nil"/>
            </w:tcBorders>
          </w:tcPr>
          <w:p w14:paraId="3A4D0F06" w14:textId="77777777" w:rsidR="00E1284A" w:rsidRPr="00E1284A" w:rsidRDefault="00E1284A" w:rsidP="00E1284A">
            <w:pPr>
              <w:spacing w:before="120" w:after="120"/>
              <w:jc w:val="center"/>
              <w:rPr>
                <w:sz w:val="24"/>
              </w:rPr>
            </w:pPr>
            <w:r w:rsidRPr="00E1284A">
              <w:rPr>
                <w:sz w:val="24"/>
              </w:rPr>
              <w:t>Biology 112 – 4 cr</w:t>
            </w:r>
          </w:p>
          <w:p w14:paraId="39463F3C" w14:textId="77777777" w:rsidR="00E1284A" w:rsidRPr="00E1284A" w:rsidRDefault="00E1284A" w:rsidP="00E1284A">
            <w:pPr>
              <w:spacing w:before="120" w:after="120"/>
              <w:jc w:val="center"/>
              <w:rPr>
                <w:sz w:val="24"/>
              </w:rPr>
            </w:pPr>
            <w:r w:rsidRPr="00E1284A">
              <w:rPr>
                <w:sz w:val="24"/>
              </w:rPr>
              <w:t>Chemistry 116 &amp; 118 – 5 cr</w:t>
            </w:r>
          </w:p>
          <w:p w14:paraId="56F4A368" w14:textId="5BD74DE0" w:rsidR="00E1284A" w:rsidRPr="00E1284A" w:rsidRDefault="00E1284A" w:rsidP="00E1284A">
            <w:pPr>
              <w:spacing w:before="120" w:after="120"/>
              <w:jc w:val="center"/>
              <w:rPr>
                <w:sz w:val="24"/>
              </w:rPr>
            </w:pPr>
            <w:r w:rsidRPr="00E1284A">
              <w:rPr>
                <w:sz w:val="24"/>
              </w:rPr>
              <w:t>Math 135</w:t>
            </w:r>
            <w:r w:rsidR="008A339E">
              <w:rPr>
                <w:sz w:val="24"/>
              </w:rPr>
              <w:t xml:space="preserve"> (3 cr)</w:t>
            </w:r>
            <w:r w:rsidR="004735CC">
              <w:rPr>
                <w:sz w:val="24"/>
              </w:rPr>
              <w:t xml:space="preserve"> or</w:t>
            </w:r>
            <w:r w:rsidRPr="00E1284A">
              <w:rPr>
                <w:sz w:val="24"/>
              </w:rPr>
              <w:t xml:space="preserve"> 140</w:t>
            </w:r>
            <w:r w:rsidR="004735CC">
              <w:rPr>
                <w:sz w:val="24"/>
              </w:rPr>
              <w:t xml:space="preserve"> (4 cr)</w:t>
            </w:r>
            <w:r w:rsidRPr="00E1284A">
              <w:rPr>
                <w:sz w:val="24"/>
              </w:rPr>
              <w:t xml:space="preserve"> or 145 </w:t>
            </w:r>
            <w:r w:rsidR="008A339E">
              <w:rPr>
                <w:sz w:val="24"/>
              </w:rPr>
              <w:t>(</w:t>
            </w:r>
            <w:r w:rsidRPr="00E1284A">
              <w:rPr>
                <w:sz w:val="24"/>
              </w:rPr>
              <w:t>4 cr</w:t>
            </w:r>
            <w:r w:rsidR="008A339E">
              <w:rPr>
                <w:sz w:val="24"/>
              </w:rPr>
              <w:t>)</w:t>
            </w:r>
          </w:p>
          <w:p w14:paraId="022DB8FB" w14:textId="77777777" w:rsidR="003B50B4" w:rsidRPr="00C8077F" w:rsidRDefault="00E1284A" w:rsidP="00E1284A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English 101 – 3 cr</w:t>
            </w:r>
          </w:p>
        </w:tc>
      </w:tr>
      <w:tr w:rsidR="00563808" w14:paraId="0F5CFECB" w14:textId="77777777" w:rsidTr="00F058D7">
        <w:trPr>
          <w:cantSplit/>
          <w:trHeight w:val="197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34B419EE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7C538D62" w14:textId="77777777" w:rsidR="00563808" w:rsidRPr="009F4A6D" w:rsidRDefault="00E1284A" w:rsidP="00E15D47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(16</w:t>
            </w:r>
            <w:r w:rsidR="00563808"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2C63E535" w14:textId="15D0B884" w:rsidR="00563808" w:rsidRPr="00C8077F" w:rsidRDefault="003B50B4" w:rsidP="00E1284A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E1284A">
              <w:rPr>
                <w:sz w:val="24"/>
              </w:rPr>
              <w:t>1</w:t>
            </w:r>
            <w:r w:rsidR="00FB2175">
              <w:rPr>
                <w:sz w:val="24"/>
              </w:rPr>
              <w:t>5-16</w:t>
            </w:r>
            <w:r w:rsidR="00563808">
              <w:rPr>
                <w:sz w:val="24"/>
              </w:rPr>
              <w:t xml:space="preserve"> credits)</w:t>
            </w:r>
          </w:p>
        </w:tc>
      </w:tr>
      <w:tr w:rsidR="003B50B4" w14:paraId="18324A3C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7DA771BB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Sophomore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1BC317C9" w14:textId="5CA544BF" w:rsidR="00E1284A" w:rsidRPr="00E1284A" w:rsidRDefault="00E1284A" w:rsidP="00E1284A">
            <w:pPr>
              <w:spacing w:before="120" w:after="120"/>
              <w:jc w:val="center"/>
              <w:rPr>
                <w:sz w:val="24"/>
              </w:rPr>
            </w:pPr>
            <w:r w:rsidRPr="00E1284A">
              <w:rPr>
                <w:sz w:val="24"/>
              </w:rPr>
              <w:t>Biology 210 or 252</w:t>
            </w:r>
            <w:r w:rsidR="008A339E">
              <w:rPr>
                <w:sz w:val="24"/>
              </w:rPr>
              <w:t xml:space="preserve"> (4 cr)</w:t>
            </w:r>
            <w:r w:rsidR="00F46134">
              <w:rPr>
                <w:sz w:val="24"/>
              </w:rPr>
              <w:t xml:space="preserve"> or 290</w:t>
            </w:r>
            <w:r>
              <w:rPr>
                <w:sz w:val="24"/>
              </w:rPr>
              <w:t xml:space="preserve"> </w:t>
            </w:r>
            <w:r w:rsidR="008A339E">
              <w:rPr>
                <w:sz w:val="24"/>
              </w:rPr>
              <w:t>(</w:t>
            </w:r>
            <w:r w:rsidR="00163D16">
              <w:rPr>
                <w:sz w:val="24"/>
              </w:rPr>
              <w:t xml:space="preserve">3 </w:t>
            </w:r>
            <w:r w:rsidRPr="00E1284A">
              <w:rPr>
                <w:sz w:val="24"/>
              </w:rPr>
              <w:t>cr</w:t>
            </w:r>
            <w:r w:rsidR="008A339E">
              <w:rPr>
                <w:sz w:val="24"/>
              </w:rPr>
              <w:t>)</w:t>
            </w:r>
          </w:p>
          <w:p w14:paraId="26742F72" w14:textId="1F1886FB" w:rsidR="00E1284A" w:rsidRPr="00E1284A" w:rsidRDefault="00E1284A" w:rsidP="00E1284A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</w:t>
            </w:r>
            <w:r w:rsidRPr="00E1284A">
              <w:rPr>
                <w:sz w:val="24"/>
              </w:rPr>
              <w:t>Ed</w:t>
            </w:r>
            <w:r w:rsidR="008A339E">
              <w:rPr>
                <w:sz w:val="24"/>
              </w:rPr>
              <w:t xml:space="preserve"> (3 cr)</w:t>
            </w:r>
            <w:r w:rsidRPr="00E1284A">
              <w:rPr>
                <w:sz w:val="24"/>
              </w:rPr>
              <w:t xml:space="preserve"> </w:t>
            </w:r>
            <w:r w:rsidRPr="00E1284A">
              <w:rPr>
                <w:b/>
                <w:sz w:val="24"/>
              </w:rPr>
              <w:t>or</w:t>
            </w:r>
            <w:r w:rsidRPr="00E1284A">
              <w:rPr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 w:rsidRPr="00E1284A">
              <w:rPr>
                <w:sz w:val="24"/>
              </w:rPr>
              <w:t xml:space="preserve">Chemistry 251 &amp; 255 </w:t>
            </w:r>
            <w:r w:rsidR="008A339E">
              <w:rPr>
                <w:sz w:val="24"/>
              </w:rPr>
              <w:t>(</w:t>
            </w:r>
            <w:r w:rsidRPr="00E1284A">
              <w:rPr>
                <w:sz w:val="24"/>
              </w:rPr>
              <w:t>5 cr</w:t>
            </w:r>
            <w:r w:rsidR="008A339E">
              <w:rPr>
                <w:sz w:val="24"/>
              </w:rPr>
              <w:t>)</w:t>
            </w:r>
          </w:p>
          <w:p w14:paraId="524CEF72" w14:textId="77777777" w:rsidR="00E1284A" w:rsidRPr="00E1284A" w:rsidRDefault="00E1284A" w:rsidP="00E1284A">
            <w:pPr>
              <w:spacing w:before="120" w:after="120"/>
              <w:jc w:val="center"/>
              <w:rPr>
                <w:sz w:val="24"/>
              </w:rPr>
            </w:pPr>
            <w:r w:rsidRPr="00E1284A">
              <w:rPr>
                <w:sz w:val="24"/>
              </w:rPr>
              <w:t>English 102 – 3 cr</w:t>
            </w:r>
          </w:p>
          <w:p w14:paraId="6C8AC9BE" w14:textId="7359EC9E" w:rsidR="0098224C" w:rsidRPr="00C8077F" w:rsidRDefault="0064636F" w:rsidP="0064636F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</w:t>
            </w:r>
            <w:r w:rsidR="00E1284A">
              <w:rPr>
                <w:sz w:val="24"/>
              </w:rPr>
              <w:t>Ed</w:t>
            </w:r>
            <w:r w:rsidR="008A339E">
              <w:rPr>
                <w:sz w:val="24"/>
              </w:rPr>
              <w:t xml:space="preserve"> (3 cr)</w:t>
            </w:r>
            <w:r>
              <w:rPr>
                <w:sz w:val="24"/>
              </w:rPr>
              <w:t xml:space="preserve"> </w:t>
            </w:r>
            <w:r w:rsidRPr="0064636F">
              <w:rPr>
                <w:b/>
                <w:sz w:val="24"/>
              </w:rPr>
              <w:t>or</w:t>
            </w:r>
            <w:r>
              <w:rPr>
                <w:sz w:val="24"/>
              </w:rPr>
              <w:t xml:space="preserve"> **Math 141 or 146 </w:t>
            </w:r>
            <w:r w:rsidR="00853174">
              <w:rPr>
                <w:sz w:val="24"/>
              </w:rPr>
              <w:t xml:space="preserve"> </w:t>
            </w:r>
            <w:r w:rsidR="008A339E">
              <w:rPr>
                <w:sz w:val="24"/>
              </w:rPr>
              <w:t>(</w:t>
            </w:r>
            <w:r w:rsidR="00853174">
              <w:rPr>
                <w:sz w:val="24"/>
              </w:rPr>
              <w:t>4</w:t>
            </w:r>
            <w:r w:rsidR="00E1284A">
              <w:rPr>
                <w:sz w:val="24"/>
              </w:rPr>
              <w:t xml:space="preserve"> cr</w:t>
            </w:r>
            <w:r w:rsidR="008A339E">
              <w:rPr>
                <w:sz w:val="24"/>
              </w:rPr>
              <w:t>)</w:t>
            </w:r>
          </w:p>
        </w:tc>
        <w:tc>
          <w:tcPr>
            <w:tcW w:w="4818" w:type="dxa"/>
            <w:tcBorders>
              <w:bottom w:val="nil"/>
            </w:tcBorders>
          </w:tcPr>
          <w:p w14:paraId="236A7C5B" w14:textId="30069F82" w:rsidR="00E1284A" w:rsidRPr="00E1284A" w:rsidRDefault="00E1284A" w:rsidP="00E1284A">
            <w:pPr>
              <w:spacing w:before="120" w:after="120"/>
              <w:jc w:val="center"/>
              <w:rPr>
                <w:sz w:val="24"/>
              </w:rPr>
            </w:pPr>
            <w:r w:rsidRPr="00E1284A">
              <w:rPr>
                <w:sz w:val="24"/>
              </w:rPr>
              <w:t>Biology 210 or 252</w:t>
            </w:r>
            <w:r w:rsidR="008A339E">
              <w:rPr>
                <w:sz w:val="24"/>
              </w:rPr>
              <w:t xml:space="preserve"> (4 cr)</w:t>
            </w:r>
            <w:r>
              <w:rPr>
                <w:sz w:val="24"/>
              </w:rPr>
              <w:t xml:space="preserve"> </w:t>
            </w:r>
            <w:r w:rsidR="00F46134">
              <w:rPr>
                <w:sz w:val="24"/>
              </w:rPr>
              <w:t xml:space="preserve">or 290 </w:t>
            </w:r>
            <w:r w:rsidR="008A339E">
              <w:rPr>
                <w:sz w:val="24"/>
              </w:rPr>
              <w:t>(</w:t>
            </w:r>
            <w:r w:rsidR="00163D16">
              <w:rPr>
                <w:sz w:val="24"/>
              </w:rPr>
              <w:t xml:space="preserve">3 </w:t>
            </w:r>
            <w:r w:rsidRPr="00E1284A">
              <w:rPr>
                <w:sz w:val="24"/>
              </w:rPr>
              <w:t>cr</w:t>
            </w:r>
            <w:r w:rsidR="008A339E">
              <w:rPr>
                <w:sz w:val="24"/>
              </w:rPr>
              <w:t>)</w:t>
            </w:r>
          </w:p>
          <w:p w14:paraId="47316C20" w14:textId="3C88E806" w:rsidR="00E1284A" w:rsidRPr="00E1284A" w:rsidRDefault="00E1284A" w:rsidP="00E1284A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Gen</w:t>
            </w:r>
            <w:r w:rsidRPr="00E1284A">
              <w:rPr>
                <w:sz w:val="24"/>
              </w:rPr>
              <w:t>Ed</w:t>
            </w:r>
            <w:r w:rsidR="008A339E">
              <w:rPr>
                <w:sz w:val="24"/>
              </w:rPr>
              <w:t xml:space="preserve"> (3 cr)</w:t>
            </w:r>
            <w:r w:rsidRPr="00E1284A">
              <w:rPr>
                <w:sz w:val="24"/>
              </w:rPr>
              <w:t xml:space="preserve"> </w:t>
            </w:r>
            <w:r w:rsidRPr="00E1284A">
              <w:rPr>
                <w:b/>
                <w:sz w:val="24"/>
              </w:rPr>
              <w:t>or</w:t>
            </w:r>
            <w:r w:rsidRPr="00E1284A">
              <w:rPr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 w:rsidRPr="00E1284A">
              <w:rPr>
                <w:sz w:val="24"/>
              </w:rPr>
              <w:t xml:space="preserve">Chemistry 252 &amp; 256 </w:t>
            </w:r>
            <w:r w:rsidR="008A339E">
              <w:rPr>
                <w:sz w:val="24"/>
              </w:rPr>
              <w:t>(5 cr)</w:t>
            </w:r>
          </w:p>
          <w:p w14:paraId="4E0DE2E3" w14:textId="77777777" w:rsidR="00E1284A" w:rsidRPr="00E1284A" w:rsidRDefault="00E1284A" w:rsidP="00E1284A">
            <w:pPr>
              <w:spacing w:before="120" w:after="120"/>
              <w:jc w:val="center"/>
              <w:rPr>
                <w:sz w:val="24"/>
              </w:rPr>
            </w:pPr>
            <w:r w:rsidRPr="00E1284A">
              <w:rPr>
                <w:sz w:val="24"/>
              </w:rPr>
              <w:t>Intermediate Seminar – 3 cr</w:t>
            </w:r>
          </w:p>
          <w:p w14:paraId="05C60173" w14:textId="0EF96DBE" w:rsidR="00FB2175" w:rsidRPr="00C8077F" w:rsidRDefault="00E1284A" w:rsidP="00FB2175">
            <w:pPr>
              <w:spacing w:before="120" w:after="120"/>
              <w:jc w:val="center"/>
              <w:rPr>
                <w:sz w:val="24"/>
              </w:rPr>
            </w:pPr>
            <w:r w:rsidRPr="00E1284A">
              <w:rPr>
                <w:sz w:val="24"/>
              </w:rPr>
              <w:t>General Education – 3 cr</w:t>
            </w:r>
          </w:p>
        </w:tc>
      </w:tr>
      <w:tr w:rsidR="00563808" w14:paraId="2BBBFFE1" w14:textId="77777777" w:rsidTr="00F058D7">
        <w:trPr>
          <w:cantSplit/>
          <w:trHeight w:val="15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5C568EC7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7FB03DDC" w14:textId="77777777" w:rsidR="00563808" w:rsidRPr="00C8077F" w:rsidRDefault="00563808" w:rsidP="00853174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163D16">
              <w:rPr>
                <w:sz w:val="24"/>
              </w:rPr>
              <w:t>12</w:t>
            </w:r>
            <w:r w:rsidR="00E1284A">
              <w:rPr>
                <w:sz w:val="24"/>
              </w:rPr>
              <w:t>-1</w:t>
            </w:r>
            <w:r w:rsidR="00853174">
              <w:rPr>
                <w:sz w:val="24"/>
              </w:rPr>
              <w:t>6</w:t>
            </w:r>
            <w:r w:rsidR="00E1284A">
              <w:rPr>
                <w:sz w:val="24"/>
              </w:rPr>
              <w:t xml:space="preserve"> </w:t>
            </w:r>
            <w:r>
              <w:rPr>
                <w:sz w:val="24"/>
              </w:rPr>
              <w:t>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27420B66" w14:textId="77777777" w:rsidR="00563808" w:rsidRPr="00C8077F" w:rsidRDefault="00563808" w:rsidP="00163D16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E1284A">
              <w:rPr>
                <w:sz w:val="24"/>
              </w:rPr>
              <w:t>1</w:t>
            </w:r>
            <w:r w:rsidR="00163D16">
              <w:rPr>
                <w:sz w:val="24"/>
              </w:rPr>
              <w:t>2</w:t>
            </w:r>
            <w:r w:rsidR="00E1284A">
              <w:rPr>
                <w:sz w:val="24"/>
              </w:rPr>
              <w:t xml:space="preserve">-15 </w:t>
            </w:r>
            <w:r>
              <w:rPr>
                <w:sz w:val="24"/>
              </w:rPr>
              <w:t>credits)</w:t>
            </w:r>
          </w:p>
        </w:tc>
      </w:tr>
      <w:tr w:rsidR="003B50B4" w14:paraId="7DEBB231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66541A93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 xml:space="preserve">Junior Year </w:t>
            </w:r>
            <w:r w:rsidRPr="00657C30">
              <w:rPr>
                <w:rFonts w:cs="Arial"/>
                <w:b/>
                <w:color w:val="0067AC"/>
                <w:sz w:val="24"/>
              </w:rPr>
              <w:t>†</w:t>
            </w:r>
          </w:p>
        </w:tc>
        <w:tc>
          <w:tcPr>
            <w:tcW w:w="4817" w:type="dxa"/>
            <w:tcBorders>
              <w:bottom w:val="nil"/>
            </w:tcBorders>
          </w:tcPr>
          <w:p w14:paraId="438C7050" w14:textId="1E96BAB4" w:rsidR="00E1284A" w:rsidRPr="00E1284A" w:rsidRDefault="00E1284A" w:rsidP="00E1284A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Biology </w:t>
            </w:r>
            <w:r w:rsidR="00F46134">
              <w:rPr>
                <w:sz w:val="24"/>
              </w:rPr>
              <w:t>210 or 252</w:t>
            </w:r>
            <w:r w:rsidR="000E19A0">
              <w:rPr>
                <w:sz w:val="24"/>
              </w:rPr>
              <w:t xml:space="preserve"> (4 cr)</w:t>
            </w:r>
            <w:r w:rsidR="00F46134">
              <w:rPr>
                <w:sz w:val="24"/>
              </w:rPr>
              <w:t xml:space="preserve"> or </w:t>
            </w:r>
            <w:r w:rsidRPr="00E1284A">
              <w:rPr>
                <w:sz w:val="24"/>
              </w:rPr>
              <w:t>290</w:t>
            </w:r>
            <w:r>
              <w:rPr>
                <w:sz w:val="24"/>
              </w:rPr>
              <w:t xml:space="preserve"> </w:t>
            </w:r>
            <w:r w:rsidR="000E19A0">
              <w:rPr>
                <w:sz w:val="24"/>
              </w:rPr>
              <w:t>(</w:t>
            </w:r>
            <w:r w:rsidRPr="00E1284A">
              <w:rPr>
                <w:sz w:val="24"/>
              </w:rPr>
              <w:t>3</w:t>
            </w:r>
            <w:r w:rsidR="00F46134">
              <w:rPr>
                <w:sz w:val="24"/>
              </w:rPr>
              <w:t xml:space="preserve"> </w:t>
            </w:r>
            <w:r w:rsidRPr="00E1284A">
              <w:rPr>
                <w:sz w:val="24"/>
              </w:rPr>
              <w:t>cr</w:t>
            </w:r>
            <w:r w:rsidR="000E19A0">
              <w:rPr>
                <w:sz w:val="24"/>
              </w:rPr>
              <w:t>)</w:t>
            </w:r>
          </w:p>
          <w:p w14:paraId="7DBD9103" w14:textId="178553C6" w:rsidR="00E1284A" w:rsidRPr="00E1284A" w:rsidRDefault="00F058D7" w:rsidP="00E1284A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Physics 107&amp;171</w:t>
            </w:r>
            <w:r w:rsidR="000E19A0">
              <w:rPr>
                <w:sz w:val="24"/>
              </w:rPr>
              <w:t xml:space="preserve"> (4 cr)</w:t>
            </w:r>
            <w:r>
              <w:rPr>
                <w:sz w:val="24"/>
              </w:rPr>
              <w:t xml:space="preserve"> </w:t>
            </w:r>
            <w:r w:rsidRPr="00F058D7">
              <w:rPr>
                <w:b/>
                <w:sz w:val="24"/>
              </w:rPr>
              <w:t>or</w:t>
            </w:r>
            <w:r>
              <w:rPr>
                <w:sz w:val="24"/>
              </w:rPr>
              <w:t xml:space="preserve"> 113&amp;181 </w:t>
            </w:r>
            <w:r w:rsidR="000E19A0">
              <w:rPr>
                <w:sz w:val="24"/>
              </w:rPr>
              <w:t>(</w:t>
            </w:r>
            <w:r w:rsidR="00E1284A" w:rsidRPr="00E1284A">
              <w:rPr>
                <w:sz w:val="24"/>
              </w:rPr>
              <w:t>6 cr</w:t>
            </w:r>
            <w:r w:rsidR="000E19A0">
              <w:rPr>
                <w:sz w:val="24"/>
              </w:rPr>
              <w:t>)</w:t>
            </w:r>
          </w:p>
          <w:p w14:paraId="6C712C21" w14:textId="77777777" w:rsidR="00E1284A" w:rsidRPr="00E1284A" w:rsidRDefault="0064636F" w:rsidP="00E1284A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cs="Arial"/>
                <w:sz w:val="24"/>
              </w:rPr>
              <w:t>^</w:t>
            </w:r>
            <w:r w:rsidR="00E1284A">
              <w:rPr>
                <w:sz w:val="24"/>
              </w:rPr>
              <w:t xml:space="preserve"> </w:t>
            </w:r>
            <w:r w:rsidR="00E1284A" w:rsidRPr="00E1284A">
              <w:rPr>
                <w:sz w:val="24"/>
              </w:rPr>
              <w:t xml:space="preserve">Upper Level Biol Elective – 3 or 4 cr </w:t>
            </w:r>
          </w:p>
          <w:p w14:paraId="4CB6DA8F" w14:textId="77777777" w:rsidR="00B44CE3" w:rsidRPr="00C8077F" w:rsidRDefault="00E1284A" w:rsidP="00E1284A">
            <w:pPr>
              <w:spacing w:before="120" w:after="120"/>
              <w:jc w:val="center"/>
              <w:rPr>
                <w:sz w:val="24"/>
              </w:rPr>
            </w:pPr>
            <w:r w:rsidRPr="00E1284A">
              <w:rPr>
                <w:sz w:val="24"/>
              </w:rPr>
              <w:t>General Education – 3 cr</w:t>
            </w:r>
          </w:p>
        </w:tc>
        <w:tc>
          <w:tcPr>
            <w:tcW w:w="4818" w:type="dxa"/>
            <w:tcBorders>
              <w:bottom w:val="nil"/>
            </w:tcBorders>
          </w:tcPr>
          <w:p w14:paraId="1DEB816F" w14:textId="193C36AD" w:rsidR="00E1284A" w:rsidRPr="00E1284A" w:rsidRDefault="00F058D7" w:rsidP="00F058D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Physics 108&amp;172</w:t>
            </w:r>
            <w:r w:rsidR="000E19A0">
              <w:rPr>
                <w:sz w:val="24"/>
              </w:rPr>
              <w:t xml:space="preserve"> (4 cr)</w:t>
            </w:r>
            <w:r>
              <w:rPr>
                <w:sz w:val="24"/>
              </w:rPr>
              <w:t xml:space="preserve"> </w:t>
            </w:r>
            <w:r w:rsidRPr="00F058D7">
              <w:rPr>
                <w:b/>
                <w:sz w:val="24"/>
              </w:rPr>
              <w:t>or</w:t>
            </w:r>
            <w:r>
              <w:rPr>
                <w:sz w:val="24"/>
              </w:rPr>
              <w:t xml:space="preserve"> 114&amp;182 </w:t>
            </w:r>
            <w:r w:rsidR="000E19A0">
              <w:rPr>
                <w:sz w:val="24"/>
              </w:rPr>
              <w:t>(</w:t>
            </w:r>
            <w:r w:rsidRPr="00E1284A">
              <w:rPr>
                <w:sz w:val="24"/>
              </w:rPr>
              <w:t>6 cr</w:t>
            </w:r>
            <w:r w:rsidR="000E19A0">
              <w:rPr>
                <w:sz w:val="24"/>
              </w:rPr>
              <w:t>)</w:t>
            </w:r>
          </w:p>
          <w:p w14:paraId="6ED13EDC" w14:textId="77777777" w:rsidR="00E1284A" w:rsidRPr="00E1284A" w:rsidRDefault="0064636F" w:rsidP="00E1284A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^</w:t>
            </w:r>
            <w:r w:rsidR="00E1284A">
              <w:rPr>
                <w:sz w:val="24"/>
              </w:rPr>
              <w:t xml:space="preserve"> </w:t>
            </w:r>
            <w:r w:rsidR="00E1284A" w:rsidRPr="00E1284A">
              <w:rPr>
                <w:sz w:val="24"/>
              </w:rPr>
              <w:t>Upper Level Biol Elective – 3 or 4 cr</w:t>
            </w:r>
          </w:p>
          <w:p w14:paraId="6C657F52" w14:textId="77777777" w:rsidR="00E1284A" w:rsidRPr="00E1284A" w:rsidRDefault="0064636F" w:rsidP="00E1284A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^</w:t>
            </w:r>
            <w:r w:rsidR="00E1284A">
              <w:rPr>
                <w:sz w:val="24"/>
              </w:rPr>
              <w:t xml:space="preserve"> </w:t>
            </w:r>
            <w:r w:rsidR="00E1284A" w:rsidRPr="00E1284A">
              <w:rPr>
                <w:sz w:val="24"/>
              </w:rPr>
              <w:t xml:space="preserve">Upper Level Biol Elective – 3 or 4 cr </w:t>
            </w:r>
          </w:p>
          <w:p w14:paraId="0CD2614E" w14:textId="76E9920B" w:rsidR="007D5AA2" w:rsidRPr="00C8077F" w:rsidRDefault="00E1284A" w:rsidP="007D5AA2">
            <w:pPr>
              <w:spacing w:before="120" w:after="120"/>
              <w:jc w:val="center"/>
              <w:rPr>
                <w:sz w:val="24"/>
              </w:rPr>
            </w:pPr>
            <w:r w:rsidRPr="00E1284A">
              <w:rPr>
                <w:sz w:val="24"/>
              </w:rPr>
              <w:t>General Education – 3 cr</w:t>
            </w:r>
          </w:p>
        </w:tc>
      </w:tr>
      <w:tr w:rsidR="00563808" w14:paraId="1BB649E7" w14:textId="77777777" w:rsidTr="00F058D7">
        <w:trPr>
          <w:cantSplit/>
          <w:trHeight w:val="70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561FFF3B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248F56F9" w14:textId="3D318382" w:rsidR="00563808" w:rsidRPr="00C8077F" w:rsidRDefault="00563808" w:rsidP="00E1284A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F058D7">
              <w:rPr>
                <w:sz w:val="24"/>
              </w:rPr>
              <w:t>13</w:t>
            </w:r>
            <w:r w:rsidR="00F46134">
              <w:rPr>
                <w:sz w:val="24"/>
              </w:rPr>
              <w:t>-17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2A084E73" w14:textId="0FAAA601" w:rsidR="00563808" w:rsidRPr="00C8077F" w:rsidRDefault="00563808" w:rsidP="00E1284A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F058D7">
              <w:rPr>
                <w:sz w:val="24"/>
              </w:rPr>
              <w:t>13</w:t>
            </w:r>
            <w:r w:rsidR="00E1284A">
              <w:rPr>
                <w:sz w:val="24"/>
              </w:rPr>
              <w:t>-17</w:t>
            </w:r>
            <w:r>
              <w:rPr>
                <w:sz w:val="24"/>
              </w:rPr>
              <w:t xml:space="preserve"> credits)</w:t>
            </w:r>
          </w:p>
        </w:tc>
      </w:tr>
      <w:tr w:rsidR="003B50B4" w14:paraId="617ABC8C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3B3DD844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Senior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4E9E8F21" w14:textId="77777777" w:rsidR="00E1284A" w:rsidRPr="00E1284A" w:rsidRDefault="0064636F" w:rsidP="00E1284A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^</w:t>
            </w:r>
            <w:r w:rsidR="00E1284A">
              <w:rPr>
                <w:sz w:val="24"/>
              </w:rPr>
              <w:t xml:space="preserve"> </w:t>
            </w:r>
            <w:r w:rsidR="00E1284A" w:rsidRPr="00E1284A">
              <w:rPr>
                <w:sz w:val="24"/>
              </w:rPr>
              <w:t xml:space="preserve">Upper Level Biol Elective – 3 or 4 cr </w:t>
            </w:r>
          </w:p>
          <w:p w14:paraId="33E5CA71" w14:textId="77777777" w:rsidR="00E1284A" w:rsidRPr="00E1284A" w:rsidRDefault="00E1284A" w:rsidP="00E1284A">
            <w:pPr>
              <w:spacing w:before="120" w:after="120"/>
              <w:jc w:val="center"/>
              <w:rPr>
                <w:sz w:val="24"/>
              </w:rPr>
            </w:pPr>
            <w:r w:rsidRPr="00E1284A">
              <w:rPr>
                <w:sz w:val="24"/>
              </w:rPr>
              <w:t>Elective – 3 cr</w:t>
            </w:r>
          </w:p>
          <w:p w14:paraId="119428A5" w14:textId="77777777" w:rsidR="00E1284A" w:rsidRPr="00E1284A" w:rsidRDefault="00E1284A" w:rsidP="00E1284A">
            <w:pPr>
              <w:spacing w:before="120" w:after="120"/>
              <w:jc w:val="center"/>
              <w:rPr>
                <w:sz w:val="24"/>
              </w:rPr>
            </w:pPr>
            <w:r w:rsidRPr="00E1284A">
              <w:rPr>
                <w:sz w:val="24"/>
              </w:rPr>
              <w:t>Elective – 3 cr</w:t>
            </w:r>
          </w:p>
          <w:p w14:paraId="7BE80260" w14:textId="77777777" w:rsidR="00E1284A" w:rsidRPr="00E1284A" w:rsidRDefault="00E1284A" w:rsidP="00E1284A">
            <w:pPr>
              <w:spacing w:before="120" w:after="120"/>
              <w:jc w:val="center"/>
              <w:rPr>
                <w:sz w:val="24"/>
              </w:rPr>
            </w:pPr>
            <w:r w:rsidRPr="00E1284A">
              <w:rPr>
                <w:sz w:val="24"/>
              </w:rPr>
              <w:t>General Education – 3 cr</w:t>
            </w:r>
          </w:p>
          <w:p w14:paraId="0EB0252C" w14:textId="77777777" w:rsidR="00330EB9" w:rsidRPr="00C8077F" w:rsidRDefault="00E1284A" w:rsidP="00E1284A">
            <w:pPr>
              <w:spacing w:before="120" w:after="120"/>
              <w:jc w:val="center"/>
              <w:rPr>
                <w:sz w:val="24"/>
              </w:rPr>
            </w:pPr>
            <w:r w:rsidRPr="00E1284A">
              <w:rPr>
                <w:sz w:val="24"/>
              </w:rPr>
              <w:t>General Education – 3 cr</w:t>
            </w:r>
          </w:p>
        </w:tc>
        <w:tc>
          <w:tcPr>
            <w:tcW w:w="4818" w:type="dxa"/>
            <w:tcBorders>
              <w:bottom w:val="nil"/>
            </w:tcBorders>
          </w:tcPr>
          <w:p w14:paraId="168ECC0C" w14:textId="77777777" w:rsidR="00E1284A" w:rsidRPr="00E1284A" w:rsidRDefault="0064636F" w:rsidP="00E1284A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^</w:t>
            </w:r>
            <w:r w:rsidR="00E1284A">
              <w:rPr>
                <w:sz w:val="24"/>
              </w:rPr>
              <w:t xml:space="preserve"> </w:t>
            </w:r>
            <w:r w:rsidR="00E1284A" w:rsidRPr="00E1284A">
              <w:rPr>
                <w:sz w:val="24"/>
              </w:rPr>
              <w:t xml:space="preserve">Upper Level Biol Elective – 3 or 4 cr </w:t>
            </w:r>
          </w:p>
          <w:p w14:paraId="7F36B1A3" w14:textId="77777777" w:rsidR="00E1284A" w:rsidRPr="00E1284A" w:rsidRDefault="00E1284A" w:rsidP="00E1284A">
            <w:pPr>
              <w:spacing w:before="120" w:after="120"/>
              <w:jc w:val="center"/>
              <w:rPr>
                <w:sz w:val="24"/>
              </w:rPr>
            </w:pPr>
            <w:r w:rsidRPr="00E1284A">
              <w:rPr>
                <w:sz w:val="24"/>
              </w:rPr>
              <w:t>Elective – 3 cr</w:t>
            </w:r>
          </w:p>
          <w:p w14:paraId="7049ACC7" w14:textId="77777777" w:rsidR="00E1284A" w:rsidRPr="00E1284A" w:rsidRDefault="00E1284A" w:rsidP="00E1284A">
            <w:pPr>
              <w:spacing w:before="120" w:after="120"/>
              <w:jc w:val="center"/>
              <w:rPr>
                <w:sz w:val="24"/>
              </w:rPr>
            </w:pPr>
            <w:r w:rsidRPr="00E1284A">
              <w:rPr>
                <w:sz w:val="24"/>
              </w:rPr>
              <w:t>Elective – 3 cr</w:t>
            </w:r>
          </w:p>
          <w:p w14:paraId="55764427" w14:textId="77777777" w:rsidR="00E1284A" w:rsidRPr="00E1284A" w:rsidRDefault="00E1284A" w:rsidP="00E1284A">
            <w:pPr>
              <w:spacing w:before="120" w:after="120"/>
              <w:jc w:val="center"/>
              <w:rPr>
                <w:sz w:val="24"/>
              </w:rPr>
            </w:pPr>
            <w:r w:rsidRPr="00E1284A">
              <w:rPr>
                <w:sz w:val="24"/>
              </w:rPr>
              <w:t>Elective – 3 cr</w:t>
            </w:r>
          </w:p>
          <w:p w14:paraId="352181BB" w14:textId="77777777" w:rsidR="00330EB9" w:rsidRPr="00C8077F" w:rsidRDefault="00E1284A" w:rsidP="00E1284A">
            <w:pPr>
              <w:spacing w:before="120" w:after="120"/>
              <w:jc w:val="center"/>
              <w:rPr>
                <w:sz w:val="24"/>
              </w:rPr>
            </w:pPr>
            <w:r w:rsidRPr="00E1284A">
              <w:rPr>
                <w:sz w:val="24"/>
              </w:rPr>
              <w:t>General Education – 3 cr</w:t>
            </w:r>
          </w:p>
        </w:tc>
      </w:tr>
      <w:tr w:rsidR="00563808" w14:paraId="0F59903E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3CA029FD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 w14:paraId="6777B4A9" w14:textId="77777777" w:rsidR="00563808" w:rsidRPr="00C8077F" w:rsidRDefault="00563808" w:rsidP="00E1284A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E1284A">
              <w:rPr>
                <w:sz w:val="24"/>
              </w:rPr>
              <w:t>15-16</w:t>
            </w:r>
            <w:r>
              <w:rPr>
                <w:sz w:val="24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</w:tcBorders>
          </w:tcPr>
          <w:p w14:paraId="765AAADB" w14:textId="77777777" w:rsidR="00563808" w:rsidRPr="00C8077F" w:rsidRDefault="00563808" w:rsidP="00E1284A">
            <w:pPr>
              <w:spacing w:before="40" w:after="4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E1284A">
              <w:rPr>
                <w:sz w:val="24"/>
              </w:rPr>
              <w:t>15-16</w:t>
            </w:r>
            <w:r>
              <w:rPr>
                <w:sz w:val="24"/>
              </w:rPr>
              <w:t xml:space="preserve"> credits)</w:t>
            </w:r>
          </w:p>
        </w:tc>
      </w:tr>
    </w:tbl>
    <w:p w14:paraId="79FF5796" w14:textId="240DB6D6" w:rsidR="00E1284A" w:rsidRPr="00A42330" w:rsidRDefault="00851D8A" w:rsidP="00E1284A">
      <w:pPr>
        <w:pStyle w:val="ListParagraph"/>
        <w:ind w:left="0"/>
        <w:rPr>
          <w:rFonts w:cs="Arial"/>
          <w:sz w:val="14"/>
          <w:szCs w:val="14"/>
        </w:rPr>
      </w:pPr>
      <w:r w:rsidRPr="00A42330">
        <w:rPr>
          <w:rFonts w:cs="Arial"/>
          <w:sz w:val="14"/>
          <w:szCs w:val="14"/>
        </w:rPr>
        <w:t xml:space="preserve">* - </w:t>
      </w:r>
      <w:r w:rsidR="00E1284A" w:rsidRPr="00A42330">
        <w:rPr>
          <w:rFonts w:cs="Arial"/>
          <w:b/>
          <w:sz w:val="14"/>
          <w:szCs w:val="14"/>
        </w:rPr>
        <w:t>Organic Chem</w:t>
      </w:r>
      <w:r w:rsidR="0064636F" w:rsidRPr="00A42330">
        <w:rPr>
          <w:rFonts w:cs="Arial"/>
          <w:b/>
          <w:sz w:val="14"/>
          <w:szCs w:val="14"/>
        </w:rPr>
        <w:t>istry</w:t>
      </w:r>
      <w:r w:rsidR="00E1284A" w:rsidRPr="00A42330">
        <w:rPr>
          <w:rFonts w:cs="Arial"/>
          <w:sz w:val="14"/>
          <w:szCs w:val="14"/>
        </w:rPr>
        <w:t xml:space="preserve"> is </w:t>
      </w:r>
      <w:r w:rsidR="00E1284A" w:rsidRPr="00A42330">
        <w:rPr>
          <w:rFonts w:cs="Arial"/>
          <w:sz w:val="14"/>
          <w:szCs w:val="14"/>
          <w:u w:val="single"/>
        </w:rPr>
        <w:t>not required for the major</w:t>
      </w:r>
      <w:r w:rsidR="00E1284A" w:rsidRPr="00A42330">
        <w:rPr>
          <w:rFonts w:cs="Arial"/>
          <w:sz w:val="14"/>
          <w:szCs w:val="14"/>
        </w:rPr>
        <w:t>, but is required for most students on the Pre-Medical and Allied health track and ser</w:t>
      </w:r>
      <w:r w:rsidR="00F058D7" w:rsidRPr="00A42330">
        <w:rPr>
          <w:rFonts w:cs="Arial"/>
          <w:sz w:val="14"/>
          <w:szCs w:val="14"/>
        </w:rPr>
        <w:t xml:space="preserve">ves as a pre-requisite for some </w:t>
      </w:r>
      <w:r w:rsidR="00E1284A" w:rsidRPr="00A42330">
        <w:rPr>
          <w:rFonts w:cs="Arial"/>
          <w:sz w:val="14"/>
          <w:szCs w:val="14"/>
        </w:rPr>
        <w:t>upper level courses.  Each semester of Organic Chem with lab can count as 4 credits (of the 20) of upper</w:t>
      </w:r>
      <w:r w:rsidR="000E19A0" w:rsidRPr="00A42330">
        <w:rPr>
          <w:rFonts w:cs="Arial"/>
          <w:sz w:val="14"/>
          <w:szCs w:val="14"/>
        </w:rPr>
        <w:t>-</w:t>
      </w:r>
      <w:r w:rsidR="00E1284A" w:rsidRPr="00A42330">
        <w:rPr>
          <w:rFonts w:cs="Arial"/>
          <w:sz w:val="14"/>
          <w:szCs w:val="14"/>
        </w:rPr>
        <w:t>level Biology and 1 credit (of the 4) of upper</w:t>
      </w:r>
      <w:r w:rsidR="000E19A0" w:rsidRPr="00A42330">
        <w:rPr>
          <w:rFonts w:cs="Arial"/>
          <w:sz w:val="14"/>
          <w:szCs w:val="14"/>
        </w:rPr>
        <w:t>-</w:t>
      </w:r>
      <w:r w:rsidR="00E1284A" w:rsidRPr="00A42330">
        <w:rPr>
          <w:rFonts w:cs="Arial"/>
          <w:sz w:val="14"/>
          <w:szCs w:val="14"/>
        </w:rPr>
        <w:t>level lab</w:t>
      </w:r>
      <w:r w:rsidR="00203E47" w:rsidRPr="00A42330">
        <w:rPr>
          <w:rFonts w:cs="Arial"/>
          <w:sz w:val="14"/>
          <w:szCs w:val="14"/>
        </w:rPr>
        <w:t xml:space="preserve"> credits</w:t>
      </w:r>
      <w:r w:rsidR="00E1284A" w:rsidRPr="00A42330">
        <w:rPr>
          <w:rFonts w:cs="Arial"/>
          <w:sz w:val="14"/>
          <w:szCs w:val="14"/>
        </w:rPr>
        <w:t xml:space="preserve"> toward your Biology requirements (see </w:t>
      </w:r>
      <w:r w:rsidR="0064636F" w:rsidRPr="00A42330">
        <w:rPr>
          <w:rFonts w:cs="Arial"/>
          <w:sz w:val="14"/>
          <w:szCs w:val="14"/>
        </w:rPr>
        <w:t xml:space="preserve">^ </w:t>
      </w:r>
      <w:r w:rsidR="00E1284A" w:rsidRPr="00A42330">
        <w:rPr>
          <w:rFonts w:cs="Arial"/>
          <w:sz w:val="14"/>
          <w:szCs w:val="14"/>
        </w:rPr>
        <w:t>below).</w:t>
      </w:r>
    </w:p>
    <w:p w14:paraId="53D0171E" w14:textId="7E391B6C" w:rsidR="0064636F" w:rsidRPr="00A42330" w:rsidRDefault="0064636F" w:rsidP="00851D8A">
      <w:pPr>
        <w:rPr>
          <w:sz w:val="14"/>
          <w:szCs w:val="14"/>
        </w:rPr>
      </w:pPr>
      <w:r w:rsidRPr="00A42330">
        <w:rPr>
          <w:sz w:val="14"/>
          <w:szCs w:val="14"/>
        </w:rPr>
        <w:t xml:space="preserve">** - </w:t>
      </w:r>
      <w:r w:rsidRPr="00A42330">
        <w:rPr>
          <w:b/>
          <w:sz w:val="14"/>
          <w:szCs w:val="14"/>
        </w:rPr>
        <w:t>Calculus II</w:t>
      </w:r>
      <w:r w:rsidRPr="00A42330">
        <w:rPr>
          <w:sz w:val="14"/>
          <w:szCs w:val="14"/>
        </w:rPr>
        <w:t xml:space="preserve"> is not required to earn a degree in Biology but</w:t>
      </w:r>
      <w:r w:rsidR="00203E47" w:rsidRPr="00A42330">
        <w:rPr>
          <w:sz w:val="14"/>
          <w:szCs w:val="14"/>
        </w:rPr>
        <w:t xml:space="preserve"> </w:t>
      </w:r>
      <w:r w:rsidRPr="00A42330">
        <w:rPr>
          <w:sz w:val="14"/>
          <w:szCs w:val="14"/>
        </w:rPr>
        <w:t>recommended</w:t>
      </w:r>
      <w:r w:rsidR="00F058D7" w:rsidRPr="00A42330">
        <w:rPr>
          <w:sz w:val="14"/>
          <w:szCs w:val="14"/>
        </w:rPr>
        <w:t xml:space="preserve"> depending on a student’s future plans. Math 140 or 145 can lead to Calc II.</w:t>
      </w:r>
    </w:p>
    <w:p w14:paraId="7113BD07" w14:textId="315A4D2A" w:rsidR="00494681" w:rsidRPr="00A42330" w:rsidRDefault="0064636F" w:rsidP="00851D8A">
      <w:pPr>
        <w:rPr>
          <w:sz w:val="14"/>
          <w:szCs w:val="14"/>
        </w:rPr>
      </w:pPr>
      <w:r w:rsidRPr="00A42330">
        <w:rPr>
          <w:sz w:val="14"/>
          <w:szCs w:val="14"/>
        </w:rPr>
        <w:t>^</w:t>
      </w:r>
      <w:r w:rsidR="004B613B" w:rsidRPr="00A42330">
        <w:rPr>
          <w:sz w:val="14"/>
          <w:szCs w:val="14"/>
        </w:rPr>
        <w:t xml:space="preserve"> - The Upper</w:t>
      </w:r>
      <w:r w:rsidR="00203E47" w:rsidRPr="00A42330">
        <w:rPr>
          <w:sz w:val="14"/>
          <w:szCs w:val="14"/>
        </w:rPr>
        <w:t>-</w:t>
      </w:r>
      <w:r w:rsidR="004B613B" w:rsidRPr="00A42330">
        <w:rPr>
          <w:sz w:val="14"/>
          <w:szCs w:val="14"/>
        </w:rPr>
        <w:t xml:space="preserve">Level Biology requirement is 20 credits of </w:t>
      </w:r>
      <w:r w:rsidR="00203E47" w:rsidRPr="00A42330">
        <w:rPr>
          <w:sz w:val="14"/>
          <w:szCs w:val="14"/>
        </w:rPr>
        <w:t>300-level</w:t>
      </w:r>
      <w:r w:rsidR="004B613B" w:rsidRPr="00A42330">
        <w:rPr>
          <w:sz w:val="14"/>
          <w:szCs w:val="14"/>
        </w:rPr>
        <w:t xml:space="preserve"> Bi</w:t>
      </w:r>
      <w:r w:rsidR="00F058D7" w:rsidRPr="00A42330">
        <w:rPr>
          <w:sz w:val="14"/>
          <w:szCs w:val="14"/>
        </w:rPr>
        <w:t>ology</w:t>
      </w:r>
      <w:r w:rsidR="00203E47" w:rsidRPr="00A42330">
        <w:rPr>
          <w:sz w:val="14"/>
          <w:szCs w:val="14"/>
        </w:rPr>
        <w:t xml:space="preserve"> courses</w:t>
      </w:r>
      <w:r w:rsidR="00F058D7" w:rsidRPr="00A42330">
        <w:rPr>
          <w:sz w:val="14"/>
          <w:szCs w:val="14"/>
        </w:rPr>
        <w:t>, including 4 lab credits.</w:t>
      </w:r>
      <w:r w:rsidR="004B613B" w:rsidRPr="00A42330">
        <w:rPr>
          <w:sz w:val="14"/>
          <w:szCs w:val="14"/>
        </w:rPr>
        <w:t xml:space="preserve"> BIOL 381 and 382 (Special Topics wit</w:t>
      </w:r>
      <w:r w:rsidR="00F058D7" w:rsidRPr="00A42330">
        <w:rPr>
          <w:sz w:val="14"/>
          <w:szCs w:val="14"/>
        </w:rPr>
        <w:t>h lab) and Organic Chemistry will</w:t>
      </w:r>
      <w:r w:rsidR="004B613B" w:rsidRPr="00A42330">
        <w:rPr>
          <w:sz w:val="14"/>
          <w:szCs w:val="14"/>
        </w:rPr>
        <w:t xml:space="preserve"> count toward this requirement.  Consult with an advisor for details.</w:t>
      </w:r>
    </w:p>
    <w:p w14:paraId="1D479B4C" w14:textId="0A836EF0" w:rsidR="00851D8A" w:rsidRPr="00A42330" w:rsidRDefault="00851D8A" w:rsidP="00851D8A">
      <w:pPr>
        <w:rPr>
          <w:sz w:val="14"/>
          <w:szCs w:val="14"/>
        </w:rPr>
      </w:pPr>
      <w:r w:rsidRPr="00A42330">
        <w:rPr>
          <w:rFonts w:cs="Arial"/>
          <w:sz w:val="14"/>
          <w:szCs w:val="14"/>
        </w:rPr>
        <w:t>†</w:t>
      </w:r>
      <w:r w:rsidRPr="00A42330">
        <w:rPr>
          <w:sz w:val="14"/>
          <w:szCs w:val="14"/>
        </w:rPr>
        <w:t xml:space="preserve"> - The Writing Proficiency Requirement (WPR) i</w:t>
      </w:r>
      <w:r w:rsidR="00FB2175" w:rsidRPr="00A42330">
        <w:rPr>
          <w:sz w:val="14"/>
          <w:szCs w:val="14"/>
        </w:rPr>
        <w:t>s recommended to be completed before 60</w:t>
      </w:r>
      <w:r w:rsidRPr="00A42330">
        <w:rPr>
          <w:sz w:val="14"/>
          <w:szCs w:val="14"/>
        </w:rPr>
        <w:t xml:space="preserve"> credits. Please consult the WPR website: </w:t>
      </w:r>
    </w:p>
    <w:p w14:paraId="5F1D7FDC" w14:textId="77777777" w:rsidR="004D6654" w:rsidRDefault="00851D8A" w:rsidP="0064636F">
      <w:pPr>
        <w:ind w:left="720"/>
        <w:rPr>
          <w:sz w:val="16"/>
        </w:rPr>
      </w:pPr>
      <w:hyperlink r:id="rId11" w:history="1">
        <w:r w:rsidRPr="00C83968">
          <w:rPr>
            <w:rStyle w:val="Hyperlink"/>
            <w:sz w:val="16"/>
          </w:rPr>
          <w:t>www.umb.edu/academics/vpass/undergraduate_studies/writing_proficiency</w:t>
        </w:r>
      </w:hyperlink>
      <w:r w:rsidR="004D6654">
        <w:rPr>
          <w:sz w:val="16"/>
        </w:rPr>
        <w:br w:type="page"/>
      </w:r>
    </w:p>
    <w:p w14:paraId="09BEFF2E" w14:textId="77777777" w:rsidR="0064636F" w:rsidRDefault="004D6654" w:rsidP="004D6654">
      <w:pPr>
        <w:jc w:val="center"/>
        <w:rPr>
          <w:sz w:val="24"/>
        </w:rPr>
      </w:pPr>
      <w:r w:rsidRPr="004D6654">
        <w:rPr>
          <w:sz w:val="24"/>
        </w:rPr>
        <w:lastRenderedPageBreak/>
        <w:t xml:space="preserve">This course guide provides the detailed names of courses listed by number on the </w:t>
      </w:r>
      <w:r w:rsidR="0011648D">
        <w:rPr>
          <w:sz w:val="24"/>
        </w:rPr>
        <w:t>four</w:t>
      </w:r>
      <w:r w:rsidRPr="004D6654">
        <w:rPr>
          <w:sz w:val="24"/>
        </w:rPr>
        <w:t>-year plans.</w:t>
      </w:r>
    </w:p>
    <w:p w14:paraId="2A03904F" w14:textId="77777777" w:rsidR="007D5AA2" w:rsidRDefault="004D6654" w:rsidP="004D6654">
      <w:pPr>
        <w:jc w:val="center"/>
        <w:rPr>
          <w:sz w:val="24"/>
        </w:rPr>
      </w:pPr>
      <w:r w:rsidRPr="004D6654">
        <w:rPr>
          <w:sz w:val="24"/>
        </w:rPr>
        <w:t>It is not a comprehensive list of courses for your major, or a substitut</w:t>
      </w:r>
      <w:r w:rsidR="007D5AA2">
        <w:rPr>
          <w:sz w:val="24"/>
        </w:rPr>
        <w:t>e for an advising appointment!</w:t>
      </w:r>
    </w:p>
    <w:p w14:paraId="7F503C88" w14:textId="388A3AEE" w:rsidR="004D6654" w:rsidRDefault="0011648D" w:rsidP="004D6654">
      <w:pPr>
        <w:jc w:val="center"/>
        <w:rPr>
          <w:sz w:val="24"/>
        </w:rPr>
      </w:pPr>
      <w:r>
        <w:rPr>
          <w:sz w:val="24"/>
        </w:rPr>
        <w:t>C</w:t>
      </w:r>
      <w:r w:rsidR="004D6654" w:rsidRPr="004D6654">
        <w:rPr>
          <w:sz w:val="24"/>
        </w:rPr>
        <w:t>onsult with your faculty advisor when choosing courses, and check your degree audit regularly.</w:t>
      </w:r>
    </w:p>
    <w:p w14:paraId="442F2FC8" w14:textId="77777777" w:rsidR="004D6654" w:rsidRPr="004D6654" w:rsidRDefault="004D6654" w:rsidP="004D6654">
      <w:pPr>
        <w:rPr>
          <w:sz w:val="24"/>
        </w:rPr>
      </w:pPr>
    </w:p>
    <w:p w14:paraId="6148E797" w14:textId="3DDCA4DC" w:rsidR="004B613B" w:rsidRPr="004B613B" w:rsidRDefault="004B613B" w:rsidP="004B613B">
      <w:pPr>
        <w:spacing w:line="480" w:lineRule="auto"/>
        <w:ind w:left="720"/>
        <w:rPr>
          <w:sz w:val="24"/>
        </w:rPr>
      </w:pPr>
      <w:r w:rsidRPr="004B613B">
        <w:rPr>
          <w:sz w:val="24"/>
        </w:rPr>
        <w:t xml:space="preserve">Biology 111 – General Biology I </w:t>
      </w:r>
      <w:r w:rsidR="00810E40">
        <w:rPr>
          <w:sz w:val="24"/>
        </w:rPr>
        <w:t>(</w:t>
      </w:r>
      <w:r w:rsidRPr="004B613B">
        <w:rPr>
          <w:sz w:val="24"/>
        </w:rPr>
        <w:t>Lecture &amp; Laboratory</w:t>
      </w:r>
      <w:r w:rsidR="00810E40">
        <w:rPr>
          <w:sz w:val="24"/>
        </w:rPr>
        <w:t>)</w:t>
      </w:r>
    </w:p>
    <w:p w14:paraId="44E98730" w14:textId="19E3CA00" w:rsidR="004B613B" w:rsidRPr="004B613B" w:rsidRDefault="004B613B" w:rsidP="004B613B">
      <w:pPr>
        <w:spacing w:line="480" w:lineRule="auto"/>
        <w:ind w:left="720"/>
        <w:rPr>
          <w:sz w:val="24"/>
        </w:rPr>
      </w:pPr>
      <w:r w:rsidRPr="004B613B">
        <w:rPr>
          <w:sz w:val="24"/>
        </w:rPr>
        <w:t xml:space="preserve">Biology 112 – General Biology II </w:t>
      </w:r>
      <w:r w:rsidR="00810E40">
        <w:rPr>
          <w:sz w:val="24"/>
        </w:rPr>
        <w:t>(</w:t>
      </w:r>
      <w:r w:rsidRPr="004B613B">
        <w:rPr>
          <w:sz w:val="24"/>
        </w:rPr>
        <w:t>Lecture &amp; Laboratory</w:t>
      </w:r>
      <w:r w:rsidR="00810E40">
        <w:rPr>
          <w:sz w:val="24"/>
        </w:rPr>
        <w:t>)</w:t>
      </w:r>
    </w:p>
    <w:p w14:paraId="4DF41587" w14:textId="076679B4" w:rsidR="004B613B" w:rsidRPr="004B613B" w:rsidRDefault="004B613B" w:rsidP="004B613B">
      <w:pPr>
        <w:spacing w:line="480" w:lineRule="auto"/>
        <w:ind w:left="720"/>
        <w:rPr>
          <w:sz w:val="24"/>
        </w:rPr>
      </w:pPr>
      <w:r w:rsidRPr="004B613B">
        <w:rPr>
          <w:sz w:val="24"/>
        </w:rPr>
        <w:t>Biology 210 – Cell Biology</w:t>
      </w:r>
      <w:r w:rsidR="006C7126">
        <w:rPr>
          <w:sz w:val="24"/>
        </w:rPr>
        <w:t xml:space="preserve"> </w:t>
      </w:r>
      <w:r w:rsidR="00810E40">
        <w:rPr>
          <w:sz w:val="24"/>
        </w:rPr>
        <w:t>(</w:t>
      </w:r>
      <w:r w:rsidR="006C7126">
        <w:rPr>
          <w:sz w:val="24"/>
        </w:rPr>
        <w:t>Lecture &amp; Laboratory</w:t>
      </w:r>
      <w:r w:rsidR="00810E40">
        <w:rPr>
          <w:sz w:val="24"/>
        </w:rPr>
        <w:t>)</w:t>
      </w:r>
    </w:p>
    <w:p w14:paraId="27EAB4C3" w14:textId="196B1903" w:rsidR="004B613B" w:rsidRPr="004B613B" w:rsidRDefault="004B613B" w:rsidP="004B613B">
      <w:pPr>
        <w:spacing w:line="480" w:lineRule="auto"/>
        <w:ind w:left="720"/>
        <w:rPr>
          <w:sz w:val="24"/>
        </w:rPr>
      </w:pPr>
      <w:r w:rsidRPr="004B613B">
        <w:rPr>
          <w:sz w:val="24"/>
        </w:rPr>
        <w:t xml:space="preserve">Biology 252 – Genetics </w:t>
      </w:r>
      <w:r w:rsidR="00810E40">
        <w:rPr>
          <w:sz w:val="24"/>
        </w:rPr>
        <w:t>(</w:t>
      </w:r>
      <w:r w:rsidRPr="004B613B">
        <w:rPr>
          <w:sz w:val="24"/>
        </w:rPr>
        <w:t>Lecture &amp; Laboratory</w:t>
      </w:r>
      <w:r w:rsidR="00810E40">
        <w:rPr>
          <w:sz w:val="24"/>
        </w:rPr>
        <w:t>)</w:t>
      </w:r>
    </w:p>
    <w:p w14:paraId="722552B6" w14:textId="3961DA8F" w:rsidR="004B613B" w:rsidRPr="004B613B" w:rsidRDefault="004B613B" w:rsidP="004B613B">
      <w:pPr>
        <w:spacing w:line="480" w:lineRule="auto"/>
        <w:ind w:left="720"/>
        <w:rPr>
          <w:sz w:val="24"/>
        </w:rPr>
      </w:pPr>
      <w:r w:rsidRPr="004B613B">
        <w:rPr>
          <w:sz w:val="24"/>
        </w:rPr>
        <w:t>Biology 290 – Population Biology</w:t>
      </w:r>
      <w:r w:rsidR="006C7126">
        <w:rPr>
          <w:sz w:val="24"/>
        </w:rPr>
        <w:t xml:space="preserve"> (Lecture only)</w:t>
      </w:r>
    </w:p>
    <w:p w14:paraId="1CE300F6" w14:textId="14351785" w:rsidR="004B613B" w:rsidRPr="004B613B" w:rsidRDefault="004B613B" w:rsidP="004B613B">
      <w:pPr>
        <w:spacing w:line="480" w:lineRule="auto"/>
        <w:ind w:left="720"/>
        <w:rPr>
          <w:sz w:val="24"/>
        </w:rPr>
      </w:pPr>
      <w:r w:rsidRPr="004B613B">
        <w:rPr>
          <w:sz w:val="24"/>
        </w:rPr>
        <w:t xml:space="preserve">Chemistry 115 &amp;117 – Chemical Principles I </w:t>
      </w:r>
      <w:r w:rsidR="00810E40">
        <w:rPr>
          <w:sz w:val="24"/>
        </w:rPr>
        <w:t>(</w:t>
      </w:r>
      <w:r w:rsidRPr="004B613B">
        <w:rPr>
          <w:sz w:val="24"/>
        </w:rPr>
        <w:t>Lecture &amp; Laboratory</w:t>
      </w:r>
      <w:r w:rsidR="00810E40">
        <w:rPr>
          <w:sz w:val="24"/>
        </w:rPr>
        <w:t>)</w:t>
      </w:r>
    </w:p>
    <w:p w14:paraId="4BA8A61F" w14:textId="06E365EE" w:rsidR="004B613B" w:rsidRPr="004B613B" w:rsidRDefault="004B613B" w:rsidP="004B613B">
      <w:pPr>
        <w:spacing w:line="480" w:lineRule="auto"/>
        <w:ind w:left="720"/>
        <w:rPr>
          <w:sz w:val="24"/>
        </w:rPr>
      </w:pPr>
      <w:r w:rsidRPr="004B613B">
        <w:rPr>
          <w:sz w:val="24"/>
        </w:rPr>
        <w:t xml:space="preserve">Chemistry 116 &amp; 118 – Chemical Principles II </w:t>
      </w:r>
      <w:r w:rsidR="00810E40">
        <w:rPr>
          <w:sz w:val="24"/>
        </w:rPr>
        <w:t>(</w:t>
      </w:r>
      <w:r w:rsidRPr="004B613B">
        <w:rPr>
          <w:sz w:val="24"/>
        </w:rPr>
        <w:t>Lecture &amp; Laboratory</w:t>
      </w:r>
      <w:r w:rsidR="00810E40">
        <w:rPr>
          <w:sz w:val="24"/>
        </w:rPr>
        <w:t>)</w:t>
      </w:r>
    </w:p>
    <w:p w14:paraId="1FF9DB6A" w14:textId="4F2D390A" w:rsidR="004B613B" w:rsidRPr="004B613B" w:rsidRDefault="004B613B" w:rsidP="004B613B">
      <w:pPr>
        <w:spacing w:line="480" w:lineRule="auto"/>
        <w:ind w:left="720"/>
        <w:rPr>
          <w:sz w:val="24"/>
        </w:rPr>
      </w:pPr>
      <w:r w:rsidRPr="004B613B">
        <w:rPr>
          <w:sz w:val="24"/>
        </w:rPr>
        <w:t xml:space="preserve">Chemistry 251 &amp; 255 – Organic Chemistry I </w:t>
      </w:r>
      <w:r w:rsidR="00810E40">
        <w:rPr>
          <w:sz w:val="24"/>
        </w:rPr>
        <w:t>(</w:t>
      </w:r>
      <w:r w:rsidRPr="004B613B">
        <w:rPr>
          <w:sz w:val="24"/>
        </w:rPr>
        <w:t>Lecture &amp; Laboratory</w:t>
      </w:r>
      <w:r w:rsidR="00810E40">
        <w:rPr>
          <w:sz w:val="24"/>
        </w:rPr>
        <w:t>)</w:t>
      </w:r>
    </w:p>
    <w:p w14:paraId="4F63376A" w14:textId="26051F6A" w:rsidR="004B613B" w:rsidRPr="004B613B" w:rsidRDefault="004B613B" w:rsidP="004B613B">
      <w:pPr>
        <w:spacing w:line="480" w:lineRule="auto"/>
        <w:ind w:left="720"/>
        <w:rPr>
          <w:sz w:val="24"/>
        </w:rPr>
      </w:pPr>
      <w:r w:rsidRPr="004B613B">
        <w:rPr>
          <w:sz w:val="24"/>
        </w:rPr>
        <w:t xml:space="preserve">Chemistry 252 &amp; 256 – Organic Chemistry II </w:t>
      </w:r>
      <w:r w:rsidR="00810E40">
        <w:rPr>
          <w:sz w:val="24"/>
        </w:rPr>
        <w:t>(</w:t>
      </w:r>
      <w:r w:rsidRPr="004B613B">
        <w:rPr>
          <w:sz w:val="24"/>
        </w:rPr>
        <w:t>Lecture &amp; Laboratory</w:t>
      </w:r>
      <w:r w:rsidR="00810E40">
        <w:rPr>
          <w:sz w:val="24"/>
        </w:rPr>
        <w:t>)</w:t>
      </w:r>
    </w:p>
    <w:p w14:paraId="2C51C968" w14:textId="77777777" w:rsidR="004B613B" w:rsidRPr="004B613B" w:rsidRDefault="004B613B" w:rsidP="004B613B">
      <w:pPr>
        <w:spacing w:line="480" w:lineRule="auto"/>
        <w:ind w:left="720"/>
        <w:rPr>
          <w:sz w:val="24"/>
        </w:rPr>
      </w:pPr>
      <w:r w:rsidRPr="004B613B">
        <w:rPr>
          <w:sz w:val="24"/>
        </w:rPr>
        <w:t>Math 130 - Precalculus</w:t>
      </w:r>
    </w:p>
    <w:p w14:paraId="58A863D6" w14:textId="77777777" w:rsidR="004B613B" w:rsidRPr="004B613B" w:rsidRDefault="004B613B" w:rsidP="004B613B">
      <w:pPr>
        <w:spacing w:line="480" w:lineRule="auto"/>
        <w:ind w:left="720"/>
        <w:rPr>
          <w:sz w:val="24"/>
        </w:rPr>
      </w:pPr>
      <w:r w:rsidRPr="004B613B">
        <w:rPr>
          <w:sz w:val="24"/>
        </w:rPr>
        <w:t>Math 135 – Survey of Calculus</w:t>
      </w:r>
    </w:p>
    <w:p w14:paraId="4F0AE667" w14:textId="585A3129" w:rsidR="004B613B" w:rsidRDefault="004B613B" w:rsidP="004B613B">
      <w:pPr>
        <w:spacing w:line="480" w:lineRule="auto"/>
        <w:ind w:left="720"/>
        <w:rPr>
          <w:sz w:val="24"/>
        </w:rPr>
      </w:pPr>
      <w:r w:rsidRPr="004B613B">
        <w:rPr>
          <w:sz w:val="24"/>
        </w:rPr>
        <w:t>Math 140</w:t>
      </w:r>
      <w:r w:rsidR="0070093B">
        <w:rPr>
          <w:sz w:val="24"/>
        </w:rPr>
        <w:t xml:space="preserve"> &amp; 141</w:t>
      </w:r>
      <w:r w:rsidRPr="004B613B">
        <w:rPr>
          <w:sz w:val="24"/>
        </w:rPr>
        <w:t xml:space="preserve"> – Calculus I</w:t>
      </w:r>
      <w:r w:rsidR="0070093B">
        <w:rPr>
          <w:sz w:val="24"/>
        </w:rPr>
        <w:t xml:space="preserve"> and II</w:t>
      </w:r>
    </w:p>
    <w:p w14:paraId="7035D934" w14:textId="49FF7601" w:rsidR="004B613B" w:rsidRPr="004B613B" w:rsidRDefault="004B613B" w:rsidP="004B613B">
      <w:pPr>
        <w:spacing w:line="480" w:lineRule="auto"/>
        <w:ind w:left="720"/>
        <w:rPr>
          <w:sz w:val="24"/>
        </w:rPr>
      </w:pPr>
      <w:r w:rsidRPr="004B613B">
        <w:rPr>
          <w:sz w:val="24"/>
        </w:rPr>
        <w:t>Math 145</w:t>
      </w:r>
      <w:r w:rsidR="0070093B">
        <w:rPr>
          <w:sz w:val="24"/>
        </w:rPr>
        <w:t xml:space="preserve"> &amp; 146</w:t>
      </w:r>
      <w:r w:rsidRPr="004B613B">
        <w:rPr>
          <w:sz w:val="24"/>
        </w:rPr>
        <w:t xml:space="preserve"> – Calculus I</w:t>
      </w:r>
      <w:r w:rsidR="0070093B">
        <w:rPr>
          <w:sz w:val="24"/>
        </w:rPr>
        <w:t xml:space="preserve"> and II</w:t>
      </w:r>
      <w:r w:rsidRPr="004B613B">
        <w:rPr>
          <w:sz w:val="24"/>
        </w:rPr>
        <w:t xml:space="preserve"> for Life and Environmental Sciences</w:t>
      </w:r>
    </w:p>
    <w:p w14:paraId="5CDA8D49" w14:textId="58A0F2E6" w:rsidR="004B613B" w:rsidRDefault="004B613B" w:rsidP="004B613B">
      <w:pPr>
        <w:spacing w:line="480" w:lineRule="auto"/>
        <w:ind w:left="720"/>
        <w:rPr>
          <w:sz w:val="24"/>
        </w:rPr>
      </w:pPr>
      <w:r w:rsidRPr="004B613B">
        <w:rPr>
          <w:sz w:val="24"/>
        </w:rPr>
        <w:t>Physics 1</w:t>
      </w:r>
      <w:r w:rsidR="00794EA8">
        <w:rPr>
          <w:sz w:val="24"/>
        </w:rPr>
        <w:t>07 &amp; 171</w:t>
      </w:r>
      <w:r w:rsidRPr="004B613B">
        <w:rPr>
          <w:sz w:val="24"/>
        </w:rPr>
        <w:t xml:space="preserve">– </w:t>
      </w:r>
      <w:r w:rsidR="006C7126">
        <w:rPr>
          <w:sz w:val="24"/>
        </w:rPr>
        <w:t xml:space="preserve">College </w:t>
      </w:r>
      <w:r w:rsidRPr="004B613B">
        <w:rPr>
          <w:sz w:val="24"/>
        </w:rPr>
        <w:t>Physics I Lecture &amp; Laboratory</w:t>
      </w:r>
    </w:p>
    <w:p w14:paraId="16098E86" w14:textId="787DCBFB" w:rsidR="006C7126" w:rsidRDefault="006C7126" w:rsidP="004B613B">
      <w:pPr>
        <w:spacing w:line="480" w:lineRule="auto"/>
        <w:ind w:left="720"/>
        <w:rPr>
          <w:sz w:val="24"/>
        </w:rPr>
      </w:pPr>
      <w:r w:rsidRPr="004B613B">
        <w:rPr>
          <w:sz w:val="24"/>
        </w:rPr>
        <w:t xml:space="preserve">Physics </w:t>
      </w:r>
      <w:r>
        <w:rPr>
          <w:sz w:val="24"/>
        </w:rPr>
        <w:t xml:space="preserve">108 &amp; 172 – College Physics II </w:t>
      </w:r>
      <w:r w:rsidR="00810E40">
        <w:rPr>
          <w:sz w:val="24"/>
        </w:rPr>
        <w:t>(</w:t>
      </w:r>
      <w:r>
        <w:rPr>
          <w:sz w:val="24"/>
        </w:rPr>
        <w:t>Lecture &amp; Laboratory</w:t>
      </w:r>
      <w:r w:rsidR="00810E40">
        <w:rPr>
          <w:sz w:val="24"/>
        </w:rPr>
        <w:t>)</w:t>
      </w:r>
    </w:p>
    <w:p w14:paraId="181EB5F6" w14:textId="6AE0DCC8" w:rsidR="006C7126" w:rsidRPr="004B613B" w:rsidRDefault="006C7126" w:rsidP="004B613B">
      <w:pPr>
        <w:spacing w:line="480" w:lineRule="auto"/>
        <w:ind w:left="720"/>
        <w:rPr>
          <w:sz w:val="24"/>
        </w:rPr>
      </w:pPr>
      <w:r>
        <w:rPr>
          <w:sz w:val="24"/>
        </w:rPr>
        <w:t xml:space="preserve">Physics 113 &amp; </w:t>
      </w:r>
      <w:r w:rsidRPr="004B613B">
        <w:rPr>
          <w:sz w:val="24"/>
        </w:rPr>
        <w:t>181</w:t>
      </w:r>
      <w:r w:rsidR="0070093B">
        <w:rPr>
          <w:sz w:val="24"/>
        </w:rPr>
        <w:t>-</w:t>
      </w:r>
      <w:r>
        <w:rPr>
          <w:sz w:val="24"/>
        </w:rPr>
        <w:t xml:space="preserve"> Fundamentals of Physics I </w:t>
      </w:r>
      <w:r w:rsidR="00810E40">
        <w:rPr>
          <w:sz w:val="24"/>
        </w:rPr>
        <w:t>(</w:t>
      </w:r>
      <w:r>
        <w:rPr>
          <w:sz w:val="24"/>
        </w:rPr>
        <w:t>Lecture &amp; Laboratory</w:t>
      </w:r>
      <w:r w:rsidR="00810E40">
        <w:rPr>
          <w:sz w:val="24"/>
        </w:rPr>
        <w:t>)</w:t>
      </w:r>
    </w:p>
    <w:p w14:paraId="476B0ADA" w14:textId="38AFD9C5" w:rsidR="00E15D47" w:rsidRDefault="006C7126" w:rsidP="004B613B">
      <w:pPr>
        <w:spacing w:line="480" w:lineRule="auto"/>
        <w:ind w:left="720"/>
        <w:rPr>
          <w:sz w:val="24"/>
        </w:rPr>
      </w:pPr>
      <w:r>
        <w:rPr>
          <w:sz w:val="24"/>
        </w:rPr>
        <w:t xml:space="preserve">Physics </w:t>
      </w:r>
      <w:r w:rsidR="00794EA8">
        <w:rPr>
          <w:sz w:val="24"/>
        </w:rPr>
        <w:t xml:space="preserve">114 &amp; </w:t>
      </w:r>
      <w:r w:rsidR="004B613B" w:rsidRPr="004B613B">
        <w:rPr>
          <w:sz w:val="24"/>
        </w:rPr>
        <w:t xml:space="preserve">182 – </w:t>
      </w:r>
      <w:r>
        <w:rPr>
          <w:sz w:val="24"/>
        </w:rPr>
        <w:t xml:space="preserve">Fundamentals of </w:t>
      </w:r>
      <w:r w:rsidR="004B613B" w:rsidRPr="004B613B">
        <w:rPr>
          <w:sz w:val="24"/>
        </w:rPr>
        <w:t xml:space="preserve">Physics II </w:t>
      </w:r>
      <w:r w:rsidR="00810E40">
        <w:rPr>
          <w:sz w:val="24"/>
        </w:rPr>
        <w:t>(</w:t>
      </w:r>
      <w:r w:rsidR="004B613B" w:rsidRPr="004B613B">
        <w:rPr>
          <w:sz w:val="24"/>
        </w:rPr>
        <w:t>Lecture &amp; Laboratory</w:t>
      </w:r>
      <w:r w:rsidR="00810E40">
        <w:rPr>
          <w:sz w:val="24"/>
        </w:rPr>
        <w:t>)</w:t>
      </w:r>
    </w:p>
    <w:p w14:paraId="708C2529" w14:textId="5F909DC2" w:rsidR="00851D8A" w:rsidRDefault="00851D8A" w:rsidP="0011648D">
      <w:pPr>
        <w:spacing w:line="480" w:lineRule="auto"/>
        <w:ind w:left="720"/>
        <w:rPr>
          <w:sz w:val="24"/>
        </w:rPr>
      </w:pPr>
    </w:p>
    <w:p w14:paraId="4A00F517" w14:textId="1A79B0B1" w:rsidR="005D3772" w:rsidRDefault="005D3772" w:rsidP="0070093B">
      <w:pPr>
        <w:spacing w:line="480" w:lineRule="auto"/>
        <w:ind w:left="720"/>
        <w:rPr>
          <w:sz w:val="24"/>
        </w:rPr>
      </w:pPr>
      <w:r>
        <w:rPr>
          <w:sz w:val="24"/>
          <w:u w:val="single"/>
        </w:rPr>
        <w:t>Biology</w:t>
      </w:r>
      <w:r w:rsidRPr="00293AE6">
        <w:rPr>
          <w:sz w:val="24"/>
          <w:u w:val="single"/>
        </w:rPr>
        <w:t xml:space="preserve"> </w:t>
      </w:r>
      <w:r w:rsidR="00810E40">
        <w:rPr>
          <w:sz w:val="24"/>
          <w:u w:val="single"/>
        </w:rPr>
        <w:t>P</w:t>
      </w:r>
      <w:r w:rsidRPr="00293AE6">
        <w:rPr>
          <w:sz w:val="24"/>
          <w:u w:val="single"/>
        </w:rPr>
        <w:t>ass/</w:t>
      </w:r>
      <w:r w:rsidR="00810E40">
        <w:rPr>
          <w:sz w:val="24"/>
          <w:u w:val="single"/>
        </w:rPr>
        <w:t>F</w:t>
      </w:r>
      <w:r w:rsidRPr="00293AE6">
        <w:rPr>
          <w:sz w:val="24"/>
          <w:u w:val="single"/>
        </w:rPr>
        <w:t>ail rule</w:t>
      </w:r>
      <w:r>
        <w:rPr>
          <w:sz w:val="24"/>
        </w:rPr>
        <w:t xml:space="preserve">: </w:t>
      </w:r>
      <w:r w:rsidR="006C7126">
        <w:rPr>
          <w:sz w:val="24"/>
        </w:rPr>
        <w:t>N</w:t>
      </w:r>
      <w:r>
        <w:rPr>
          <w:sz w:val="24"/>
        </w:rPr>
        <w:t xml:space="preserve">o more than ONE </w:t>
      </w:r>
      <w:r w:rsidR="0070093B">
        <w:rPr>
          <w:sz w:val="24"/>
        </w:rPr>
        <w:t>course required for the Biology M</w:t>
      </w:r>
      <w:r>
        <w:rPr>
          <w:sz w:val="24"/>
        </w:rPr>
        <w:t xml:space="preserve">ajor can be taken </w:t>
      </w:r>
      <w:r w:rsidR="00810E40">
        <w:rPr>
          <w:sz w:val="24"/>
        </w:rPr>
        <w:t>P</w:t>
      </w:r>
      <w:r>
        <w:rPr>
          <w:sz w:val="24"/>
        </w:rPr>
        <w:t>ass/</w:t>
      </w:r>
      <w:r w:rsidR="00810E40">
        <w:rPr>
          <w:sz w:val="24"/>
        </w:rPr>
        <w:t>F</w:t>
      </w:r>
      <w:r>
        <w:rPr>
          <w:sz w:val="24"/>
        </w:rPr>
        <w:t>ail</w:t>
      </w:r>
      <w:r w:rsidR="006C7126">
        <w:rPr>
          <w:sz w:val="24"/>
        </w:rPr>
        <w:t>.</w:t>
      </w:r>
    </w:p>
    <w:sectPr w:rsidR="005D3772" w:rsidSect="007870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592CD" w14:textId="77777777" w:rsidR="00BE4E35" w:rsidRDefault="00BE4E35" w:rsidP="00EB09DE">
      <w:r>
        <w:separator/>
      </w:r>
    </w:p>
  </w:endnote>
  <w:endnote w:type="continuationSeparator" w:id="0">
    <w:p w14:paraId="3AFE661E" w14:textId="77777777" w:rsidR="00BE4E35" w:rsidRDefault="00BE4E35" w:rsidP="00EB09DE">
      <w:r>
        <w:continuationSeparator/>
      </w:r>
    </w:p>
  </w:endnote>
  <w:endnote w:type="continuationNotice" w:id="1">
    <w:p w14:paraId="4078537F" w14:textId="77777777" w:rsidR="00BE4E35" w:rsidRDefault="00BE4E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1AEE" w14:textId="77777777" w:rsidR="00896148" w:rsidRDefault="00896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CEBD" w14:textId="77777777" w:rsidR="0011648D" w:rsidRPr="00BD7EC8" w:rsidRDefault="00BD7EC8" w:rsidP="0011648D">
    <w:pPr>
      <w:rPr>
        <w:b/>
        <w:sz w:val="24"/>
      </w:rPr>
    </w:pPr>
    <w:r>
      <w:rPr>
        <w:b/>
        <w:sz w:val="24"/>
      </w:rPr>
      <w:t>Additional resources:</w:t>
    </w:r>
  </w:p>
  <w:p w14:paraId="3B262976" w14:textId="77777777" w:rsidR="0011648D" w:rsidRDefault="0011648D" w:rsidP="0011648D">
    <w:pPr>
      <w:rPr>
        <w:sz w:val="24"/>
      </w:rPr>
    </w:pPr>
    <w:hyperlink r:id="rId1" w:history="1">
      <w:r w:rsidRPr="00C83968">
        <w:rPr>
          <w:rStyle w:val="Hyperlink"/>
          <w:sz w:val="24"/>
        </w:rPr>
        <w:t>www.umb.edu/academics/vpass/undergraduate_studies/general_education_requirements</w:t>
      </w:r>
    </w:hyperlink>
  </w:p>
  <w:p w14:paraId="421176FF" w14:textId="77777777" w:rsidR="0011648D" w:rsidRDefault="0011648D" w:rsidP="0011648D">
    <w:pPr>
      <w:rPr>
        <w:sz w:val="24"/>
      </w:rPr>
    </w:pPr>
    <w:hyperlink r:id="rId2" w:history="1">
      <w:r w:rsidRPr="00C83968">
        <w:rPr>
          <w:rStyle w:val="Hyperlink"/>
          <w:sz w:val="24"/>
        </w:rPr>
        <w:t>www.umb.edu/academics/course_catalog/search</w:t>
      </w:r>
    </w:hyperlink>
  </w:p>
  <w:p w14:paraId="330EFA64" w14:textId="77777777" w:rsidR="0011648D" w:rsidRDefault="0011648D" w:rsidP="0011648D">
    <w:pPr>
      <w:rPr>
        <w:sz w:val="24"/>
      </w:rPr>
    </w:pPr>
    <w:hyperlink r:id="rId3" w:history="1">
      <w:r w:rsidRPr="00C83968">
        <w:rPr>
          <w:rStyle w:val="Hyperlink"/>
          <w:sz w:val="24"/>
        </w:rPr>
        <w:t>www.umb.edu/academics/csm/student_success_center/degree_planning/math_placement</w:t>
      </w:r>
    </w:hyperlink>
  </w:p>
  <w:p w14:paraId="60A89B6D" w14:textId="77777777" w:rsidR="0011648D" w:rsidRDefault="001164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D2E5" w14:textId="77777777" w:rsidR="00794279" w:rsidRPr="00DD4A4F" w:rsidRDefault="00794279" w:rsidP="00794279">
    <w:pPr>
      <w:pStyle w:val="Header"/>
      <w:rPr>
        <w:color w:val="0067AC"/>
        <w:sz w:val="2"/>
      </w:rPr>
    </w:pPr>
  </w:p>
  <w:p w14:paraId="28160839" w14:textId="5E1B1D1D" w:rsidR="00794279" w:rsidRPr="001B709E" w:rsidRDefault="00FD5C21" w:rsidP="001B709E">
    <w:pPr>
      <w:pStyle w:val="Footer"/>
      <w:numPr>
        <w:ilvl w:val="0"/>
        <w:numId w:val="4"/>
      </w:numPr>
      <w:jc w:val="center"/>
      <w:rPr>
        <w:sz w:val="15"/>
        <w:szCs w:val="15"/>
      </w:rPr>
    </w:pPr>
    <w:r w:rsidRPr="001B709E">
      <w:rPr>
        <w:color w:val="0067AC"/>
        <w:sz w:val="15"/>
        <w:szCs w:val="15"/>
      </w:rPr>
      <w:t>Student</w:t>
    </w:r>
    <w:r w:rsidR="001B709E" w:rsidRPr="001B709E">
      <w:rPr>
        <w:color w:val="0067AC"/>
        <w:sz w:val="15"/>
        <w:szCs w:val="15"/>
      </w:rPr>
      <w:t>s</w:t>
    </w:r>
    <w:r w:rsidRPr="001B709E">
      <w:rPr>
        <w:color w:val="0067AC"/>
        <w:sz w:val="15"/>
        <w:szCs w:val="15"/>
      </w:rPr>
      <w:t xml:space="preserve"> have full autonomy over the pace of their academic progress. Work with your Student Success Advisor to </w:t>
    </w:r>
    <w:r w:rsidR="001B709E" w:rsidRPr="001B709E">
      <w:rPr>
        <w:color w:val="0067AC"/>
        <w:sz w:val="15"/>
        <w:szCs w:val="15"/>
      </w:rPr>
      <w:t>identify a target graduation 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5EEB" w14:textId="77777777" w:rsidR="00BE4E35" w:rsidRDefault="00BE4E35" w:rsidP="00EB09DE">
      <w:r>
        <w:separator/>
      </w:r>
    </w:p>
  </w:footnote>
  <w:footnote w:type="continuationSeparator" w:id="0">
    <w:p w14:paraId="64667D86" w14:textId="77777777" w:rsidR="00BE4E35" w:rsidRDefault="00BE4E35" w:rsidP="00EB09DE">
      <w:r>
        <w:continuationSeparator/>
      </w:r>
    </w:p>
  </w:footnote>
  <w:footnote w:type="continuationNotice" w:id="1">
    <w:p w14:paraId="1F3FCC0C" w14:textId="77777777" w:rsidR="00BE4E35" w:rsidRDefault="00BE4E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D060" w14:textId="77777777" w:rsidR="00896148" w:rsidRDefault="008961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1546A" w14:textId="77777777" w:rsidR="004D6654" w:rsidRDefault="004B613B" w:rsidP="001B709E">
    <w:pPr>
      <w:pStyle w:val="Header"/>
      <w:rPr>
        <w:b/>
        <w:color w:val="0067AC"/>
        <w:sz w:val="28"/>
      </w:rPr>
    </w:pPr>
    <w:r>
      <w:rPr>
        <w:b/>
        <w:color w:val="0067AC"/>
        <w:sz w:val="28"/>
      </w:rPr>
      <w:t>Biology BS</w:t>
    </w:r>
    <w:r w:rsidR="004D6654" w:rsidRPr="004D6654">
      <w:rPr>
        <w:b/>
        <w:color w:val="0067AC"/>
        <w:sz w:val="28"/>
      </w:rPr>
      <w:t xml:space="preserve"> Course Number Guide</w:t>
    </w:r>
  </w:p>
  <w:p w14:paraId="4FE03B8D" w14:textId="77777777" w:rsidR="004D6654" w:rsidRPr="004D6654" w:rsidRDefault="004D6654" w:rsidP="004D6654">
    <w:pPr>
      <w:pStyle w:val="Header"/>
      <w:jc w:val="center"/>
      <w:rPr>
        <w:b/>
        <w:color w:val="0067AC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60"/>
      <w:gridCol w:w="1940"/>
    </w:tblGrid>
    <w:tr w:rsidR="00D11B17" w:rsidRPr="00DD4A4F" w14:paraId="21BFE214" w14:textId="77777777" w:rsidTr="00241C90">
      <w:trPr>
        <w:trHeight w:val="1380"/>
      </w:trPr>
      <w:tc>
        <w:tcPr>
          <w:tcW w:w="8860" w:type="dxa"/>
        </w:tcPr>
        <w:p w14:paraId="52BB0439" w14:textId="03112C8B" w:rsidR="00D11B17" w:rsidRPr="00DD4A4F" w:rsidRDefault="006B2377" w:rsidP="00D11B17">
          <w:pPr>
            <w:pStyle w:val="Header"/>
            <w:rPr>
              <w:b/>
              <w:color w:val="0067AC"/>
              <w:sz w:val="52"/>
            </w:rPr>
          </w:pPr>
          <w:r>
            <w:rPr>
              <w:b/>
              <w:noProof/>
              <w:color w:val="0067AC"/>
              <w:sz w:val="52"/>
            </w:rPr>
            <w:drawing>
              <wp:inline distT="0" distB="0" distL="0" distR="0" wp14:anchorId="44E684F2" wp14:editId="57E6ABC9">
                <wp:extent cx="5543550" cy="1134440"/>
                <wp:effectExtent l="0" t="0" r="0" b="0"/>
                <wp:docPr id="683109452" name="Picture 68310945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3109452" name="Picture 1" descr="A close-up of a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7994" cy="1147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dxa"/>
          <w:vAlign w:val="bottom"/>
        </w:tcPr>
        <w:p w14:paraId="015D30AD" w14:textId="76E7009F" w:rsidR="00D11B17" w:rsidRDefault="00D11B17" w:rsidP="00241C90">
          <w:pPr>
            <w:pStyle w:val="Header"/>
            <w:jc w:val="right"/>
            <w:rPr>
              <w:color w:val="0067AC"/>
              <w:sz w:val="24"/>
            </w:rPr>
          </w:pPr>
          <w:r w:rsidRPr="009F4A6D">
            <w:rPr>
              <w:color w:val="0067AC"/>
              <w:sz w:val="24"/>
            </w:rPr>
            <w:t>Updated:</w:t>
          </w:r>
          <w:r>
            <w:rPr>
              <w:color w:val="0067AC"/>
              <w:sz w:val="24"/>
            </w:rPr>
            <w:fldChar w:fldCharType="begin"/>
          </w:r>
          <w:r>
            <w:rPr>
              <w:color w:val="0067AC"/>
              <w:sz w:val="24"/>
            </w:rPr>
            <w:instrText xml:space="preserve"> DATE \@ "M/d/yy" </w:instrText>
          </w:r>
          <w:r>
            <w:rPr>
              <w:color w:val="0067AC"/>
              <w:sz w:val="24"/>
            </w:rPr>
            <w:fldChar w:fldCharType="separate"/>
          </w:r>
          <w:r w:rsidR="0030620B">
            <w:rPr>
              <w:noProof/>
              <w:color w:val="0067AC"/>
              <w:sz w:val="24"/>
            </w:rPr>
            <w:t>4/8/26</w:t>
          </w:r>
          <w:r>
            <w:rPr>
              <w:color w:val="0067AC"/>
              <w:sz w:val="24"/>
            </w:rPr>
            <w:fldChar w:fldCharType="end"/>
          </w:r>
        </w:p>
        <w:p w14:paraId="6B9DD9F8" w14:textId="5B630900" w:rsidR="00FB2175" w:rsidRPr="00DD4A4F" w:rsidRDefault="00FB2175" w:rsidP="00241C90">
          <w:pPr>
            <w:pStyle w:val="Header"/>
            <w:jc w:val="right"/>
            <w:rPr>
              <w:color w:val="0067AC"/>
            </w:rPr>
          </w:pPr>
        </w:p>
      </w:tc>
    </w:tr>
  </w:tbl>
  <w:p w14:paraId="5950CACB" w14:textId="77777777" w:rsidR="00794279" w:rsidRPr="00794279" w:rsidRDefault="00794279" w:rsidP="0079427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CF6"/>
    <w:multiLevelType w:val="hybridMultilevel"/>
    <w:tmpl w:val="C66220FA"/>
    <w:lvl w:ilvl="0" w:tplc="9510F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7AC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F13E6"/>
    <w:multiLevelType w:val="hybridMultilevel"/>
    <w:tmpl w:val="2042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B1096"/>
    <w:multiLevelType w:val="hybridMultilevel"/>
    <w:tmpl w:val="DAE636FE"/>
    <w:lvl w:ilvl="0" w:tplc="3216C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E787A"/>
    <w:multiLevelType w:val="hybridMultilevel"/>
    <w:tmpl w:val="72E4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3954587">
    <w:abstractNumId w:val="3"/>
  </w:num>
  <w:num w:numId="2" w16cid:durableId="1240290681">
    <w:abstractNumId w:val="2"/>
  </w:num>
  <w:num w:numId="3" w16cid:durableId="564804590">
    <w:abstractNumId w:val="1"/>
  </w:num>
  <w:num w:numId="4" w16cid:durableId="19465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84A"/>
    <w:rsid w:val="0001264B"/>
    <w:rsid w:val="0008149E"/>
    <w:rsid w:val="000A2AA1"/>
    <w:rsid w:val="000D48F7"/>
    <w:rsid w:val="000E19A0"/>
    <w:rsid w:val="000E36BE"/>
    <w:rsid w:val="0011648D"/>
    <w:rsid w:val="00163D16"/>
    <w:rsid w:val="0016431D"/>
    <w:rsid w:val="001B3130"/>
    <w:rsid w:val="001B709E"/>
    <w:rsid w:val="001D29F6"/>
    <w:rsid w:val="001D4882"/>
    <w:rsid w:val="00203E47"/>
    <w:rsid w:val="00227D6D"/>
    <w:rsid w:val="00241C90"/>
    <w:rsid w:val="00251A94"/>
    <w:rsid w:val="002E5300"/>
    <w:rsid w:val="0030620B"/>
    <w:rsid w:val="00306336"/>
    <w:rsid w:val="0032613B"/>
    <w:rsid w:val="00330EB9"/>
    <w:rsid w:val="00350E0C"/>
    <w:rsid w:val="00360691"/>
    <w:rsid w:val="003B50B4"/>
    <w:rsid w:val="003B705D"/>
    <w:rsid w:val="003D35E8"/>
    <w:rsid w:val="00466E03"/>
    <w:rsid w:val="004735CC"/>
    <w:rsid w:val="00487496"/>
    <w:rsid w:val="00493A7C"/>
    <w:rsid w:val="00494681"/>
    <w:rsid w:val="004A6B85"/>
    <w:rsid w:val="004B613B"/>
    <w:rsid w:val="004D6654"/>
    <w:rsid w:val="004E4F4C"/>
    <w:rsid w:val="00563808"/>
    <w:rsid w:val="005D343D"/>
    <w:rsid w:val="005D3772"/>
    <w:rsid w:val="0064636F"/>
    <w:rsid w:val="006510CF"/>
    <w:rsid w:val="00657C30"/>
    <w:rsid w:val="006B2377"/>
    <w:rsid w:val="006C7126"/>
    <w:rsid w:val="0070093B"/>
    <w:rsid w:val="00700B1C"/>
    <w:rsid w:val="00700D23"/>
    <w:rsid w:val="00707DF7"/>
    <w:rsid w:val="007259AC"/>
    <w:rsid w:val="0078647A"/>
    <w:rsid w:val="007870D4"/>
    <w:rsid w:val="00794279"/>
    <w:rsid w:val="00794EA8"/>
    <w:rsid w:val="007A77F3"/>
    <w:rsid w:val="007B667A"/>
    <w:rsid w:val="007C665F"/>
    <w:rsid w:val="007D5AA2"/>
    <w:rsid w:val="00810E40"/>
    <w:rsid w:val="00822E71"/>
    <w:rsid w:val="00851D8A"/>
    <w:rsid w:val="00853174"/>
    <w:rsid w:val="00896148"/>
    <w:rsid w:val="008A339E"/>
    <w:rsid w:val="008A7373"/>
    <w:rsid w:val="008B6DC7"/>
    <w:rsid w:val="0098224C"/>
    <w:rsid w:val="009B12A2"/>
    <w:rsid w:val="009E44C9"/>
    <w:rsid w:val="009F4A6D"/>
    <w:rsid w:val="00A2360A"/>
    <w:rsid w:val="00A32C70"/>
    <w:rsid w:val="00A42330"/>
    <w:rsid w:val="00A43886"/>
    <w:rsid w:val="00A474E3"/>
    <w:rsid w:val="00A55944"/>
    <w:rsid w:val="00A75663"/>
    <w:rsid w:val="00AA24C6"/>
    <w:rsid w:val="00AD7B67"/>
    <w:rsid w:val="00B44CE3"/>
    <w:rsid w:val="00B47908"/>
    <w:rsid w:val="00B73163"/>
    <w:rsid w:val="00BC3347"/>
    <w:rsid w:val="00BC6BAC"/>
    <w:rsid w:val="00BD7EC8"/>
    <w:rsid w:val="00BE4E35"/>
    <w:rsid w:val="00BF0E4E"/>
    <w:rsid w:val="00BF64D5"/>
    <w:rsid w:val="00C05352"/>
    <w:rsid w:val="00C054D5"/>
    <w:rsid w:val="00C375CD"/>
    <w:rsid w:val="00C8077F"/>
    <w:rsid w:val="00CD0966"/>
    <w:rsid w:val="00CE0E52"/>
    <w:rsid w:val="00CF0388"/>
    <w:rsid w:val="00D11B17"/>
    <w:rsid w:val="00D51467"/>
    <w:rsid w:val="00D84D69"/>
    <w:rsid w:val="00D9332E"/>
    <w:rsid w:val="00DB6942"/>
    <w:rsid w:val="00DD4A4F"/>
    <w:rsid w:val="00E03D34"/>
    <w:rsid w:val="00E0721C"/>
    <w:rsid w:val="00E1284A"/>
    <w:rsid w:val="00E15D47"/>
    <w:rsid w:val="00E502D1"/>
    <w:rsid w:val="00E63F30"/>
    <w:rsid w:val="00E770DD"/>
    <w:rsid w:val="00EA36BD"/>
    <w:rsid w:val="00EB09DE"/>
    <w:rsid w:val="00EB3F8A"/>
    <w:rsid w:val="00F058D7"/>
    <w:rsid w:val="00F43744"/>
    <w:rsid w:val="00F46134"/>
    <w:rsid w:val="00FB010D"/>
    <w:rsid w:val="00FB2175"/>
    <w:rsid w:val="00FC79B4"/>
    <w:rsid w:val="00FD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04E4E3"/>
  <w15:docId w15:val="{9BD7597D-D7F6-43ED-B538-40766B9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9DE"/>
  </w:style>
  <w:style w:type="paragraph" w:styleId="Footer">
    <w:name w:val="footer"/>
    <w:basedOn w:val="Normal"/>
    <w:link w:val="Foot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9DE"/>
  </w:style>
  <w:style w:type="table" w:styleId="TableGrid">
    <w:name w:val="Table Grid"/>
    <w:basedOn w:val="TableNormal"/>
    <w:uiPriority w:val="39"/>
    <w:rsid w:val="00EB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6BAC"/>
    <w:rPr>
      <w:color w:val="808080"/>
    </w:rPr>
  </w:style>
  <w:style w:type="paragraph" w:styleId="ListParagraph">
    <w:name w:val="List Paragraph"/>
    <w:basedOn w:val="Normal"/>
    <w:uiPriority w:val="99"/>
    <w:qFormat/>
    <w:rsid w:val="00B479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D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665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E4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E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mb.edu/academics/vpass/undergraduate_studies/writing_proficien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b.edu/academics/csm/student_success_center/degree_planning/math_placement" TargetMode="External"/><Relationship Id="rId2" Type="http://schemas.openxmlformats.org/officeDocument/2006/relationships/hyperlink" Target="http://www.umb.edu/academics/course_catalog/search" TargetMode="External"/><Relationship Id="rId1" Type="http://schemas.openxmlformats.org/officeDocument/2006/relationships/hyperlink" Target="http://www.umb.edu/academics/vpass/undergraduate_studies/general_education_requirement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ey.carter\Desktop\New%204-Year%20Plans\New%204-Year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2015-10-27T00:00:00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AB21B07BD9E4992083922F10CDBED" ma:contentTypeVersion="13" ma:contentTypeDescription="Create a new document." ma:contentTypeScope="" ma:versionID="29027e8cce17a84119511a4c93d74479">
  <xsd:schema xmlns:xsd="http://www.w3.org/2001/XMLSchema" xmlns:xs="http://www.w3.org/2001/XMLSchema" xmlns:p="http://schemas.microsoft.com/office/2006/metadata/properties" xmlns:ns3="960d6105-1fdb-4866-93fc-a02d6c781232" xmlns:ns4="06c77f22-1559-47e7-adbc-ff4369c1ff2d" targetNamespace="http://schemas.microsoft.com/office/2006/metadata/properties" ma:root="true" ma:fieldsID="14d7994ee05a57e90e4995b21cea01f5" ns3:_="" ns4:_="">
    <xsd:import namespace="960d6105-1fdb-4866-93fc-a02d6c781232"/>
    <xsd:import namespace="06c77f22-1559-47e7-adbc-ff4369c1ff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6105-1fdb-4866-93fc-a02d6c7812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77f22-1559-47e7-adbc-ff4369c1f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46FCFB-F9FE-40E1-BB39-870AA3069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d6105-1fdb-4866-93fc-a02d6c781232"/>
    <ds:schemaRef ds:uri="06c77f22-1559-47e7-adbc-ff4369c1f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3FC795-783D-44EA-91FD-15C0F3657E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73270E-A6E1-4838-84DD-D9905F7B69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4-Year Plan Template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 Carter</dc:creator>
  <cp:keywords/>
  <dc:description/>
  <cp:lastModifiedBy>Teresa Goyette</cp:lastModifiedBy>
  <cp:revision>2</cp:revision>
  <cp:lastPrinted>2026-02-05T15:56:00Z</cp:lastPrinted>
  <dcterms:created xsi:type="dcterms:W3CDTF">2026-04-08T18:29:00Z</dcterms:created>
  <dcterms:modified xsi:type="dcterms:W3CDTF">2026-04-08T18:29:00Z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0x010100207AB21B07BD9E4992083922F10CDBED</vt:lpwstr>
  </property>
</Properties>
</file>