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AD6C7" w14:textId="77777777" w:rsidR="00C375CD" w:rsidRPr="00657C30" w:rsidRDefault="00C375CD" w:rsidP="00657C30">
      <w:pPr>
        <w:jc w:val="center"/>
        <w:rPr>
          <w:sz w:val="16"/>
        </w:rPr>
      </w:pPr>
    </w:p>
    <w:p w14:paraId="1ADE76DF" w14:textId="19DA004D" w:rsidR="00494681" w:rsidRPr="00494681" w:rsidRDefault="00563808" w:rsidP="00494681">
      <w:pPr>
        <w:jc w:val="center"/>
        <w:rPr>
          <w:b/>
          <w:color w:val="0067AC"/>
          <w:sz w:val="32"/>
        </w:rPr>
      </w:pPr>
      <w:r>
        <w:rPr>
          <w:b/>
          <w:color w:val="0067AC"/>
          <w:sz w:val="32"/>
        </w:rPr>
        <w:t>Sample</w:t>
      </w:r>
      <w:r w:rsidR="001F10F4">
        <w:rPr>
          <w:b/>
          <w:color w:val="0067AC"/>
          <w:sz w:val="32"/>
        </w:rPr>
        <w:t xml:space="preserve"> Plan to Graduation</w:t>
      </w:r>
      <w:r>
        <w:rPr>
          <w:b/>
          <w:color w:val="0067AC"/>
          <w:sz w:val="32"/>
        </w:rPr>
        <w:t xml:space="preserve"> for a B</w:t>
      </w:r>
      <w:r w:rsidR="0098224C">
        <w:rPr>
          <w:b/>
          <w:color w:val="0067AC"/>
          <w:sz w:val="32"/>
        </w:rPr>
        <w:t>S</w:t>
      </w:r>
      <w:r w:rsidR="00494681" w:rsidRPr="00494681">
        <w:rPr>
          <w:b/>
          <w:color w:val="0067AC"/>
          <w:sz w:val="32"/>
        </w:rPr>
        <w:t xml:space="preserve"> in </w:t>
      </w:r>
      <w:r w:rsidR="0098224C">
        <w:rPr>
          <w:b/>
          <w:color w:val="0067AC"/>
          <w:sz w:val="32"/>
        </w:rPr>
        <w:t>Biochemistry</w:t>
      </w:r>
    </w:p>
    <w:p w14:paraId="63831609" w14:textId="77777777" w:rsidR="00494681" w:rsidRPr="00657C30" w:rsidRDefault="00494681" w:rsidP="00494681">
      <w:pPr>
        <w:jc w:val="center"/>
        <w:rPr>
          <w:b/>
          <w:color w:val="0067AC"/>
          <w:sz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5"/>
        <w:gridCol w:w="4817"/>
        <w:gridCol w:w="4818"/>
      </w:tblGrid>
      <w:tr w:rsidR="00494681" w14:paraId="6C399C93" w14:textId="77777777" w:rsidTr="00794279">
        <w:trPr>
          <w:trHeight w:val="458"/>
          <w:jc w:val="center"/>
        </w:trPr>
        <w:tc>
          <w:tcPr>
            <w:tcW w:w="535" w:type="dxa"/>
            <w:tcBorders>
              <w:top w:val="nil"/>
              <w:left w:val="nil"/>
            </w:tcBorders>
          </w:tcPr>
          <w:p w14:paraId="36F14CFC" w14:textId="77777777" w:rsidR="00494681" w:rsidRPr="00657C30" w:rsidRDefault="00494681" w:rsidP="00494681">
            <w:pPr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14:paraId="622320BC" w14:textId="77777777" w:rsidR="00494681" w:rsidRPr="00657C30" w:rsidRDefault="00494681" w:rsidP="00494681">
            <w:pPr>
              <w:spacing w:before="120" w:line="360" w:lineRule="auto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>Fall Semester</w:t>
            </w:r>
          </w:p>
        </w:tc>
        <w:tc>
          <w:tcPr>
            <w:tcW w:w="4818" w:type="dxa"/>
            <w:tcBorders>
              <w:bottom w:val="single" w:sz="4" w:space="0" w:color="auto"/>
            </w:tcBorders>
            <w:vAlign w:val="center"/>
          </w:tcPr>
          <w:p w14:paraId="78ABA72F" w14:textId="77777777" w:rsidR="00494681" w:rsidRPr="00657C30" w:rsidRDefault="00494681" w:rsidP="00494681">
            <w:pPr>
              <w:spacing w:before="120" w:line="360" w:lineRule="auto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>Spring Semester</w:t>
            </w:r>
          </w:p>
        </w:tc>
      </w:tr>
      <w:tr w:rsidR="003B50B4" w14:paraId="611CC492" w14:textId="77777777" w:rsidTr="00794279">
        <w:trPr>
          <w:cantSplit/>
          <w:trHeight w:val="2003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79389FD2" w14:textId="77777777" w:rsidR="003B50B4" w:rsidRPr="00657C30" w:rsidRDefault="003B50B4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>Freshman Year</w:t>
            </w:r>
          </w:p>
        </w:tc>
        <w:tc>
          <w:tcPr>
            <w:tcW w:w="4817" w:type="dxa"/>
            <w:tcBorders>
              <w:bottom w:val="nil"/>
            </w:tcBorders>
          </w:tcPr>
          <w:p w14:paraId="0C583533" w14:textId="77777777" w:rsidR="003B50B4" w:rsidRPr="009F4A6D" w:rsidRDefault="003B50B4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Chemistry 115 &amp; 117 – 5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2EFDAD63" w14:textId="77777777" w:rsidR="003B50B4" w:rsidRPr="009F4A6D" w:rsidRDefault="003B50B4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Biology 111 – 4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54F169DC" w14:textId="77777777" w:rsidR="003B50B4" w:rsidRPr="009F4A6D" w:rsidRDefault="003B50B4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Math 130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4C76EDEB" w14:textId="77777777" w:rsidR="003B50B4" w:rsidRPr="009F4A6D" w:rsidRDefault="003B50B4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English 101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</w:tc>
        <w:tc>
          <w:tcPr>
            <w:tcW w:w="4818" w:type="dxa"/>
            <w:tcBorders>
              <w:bottom w:val="nil"/>
            </w:tcBorders>
          </w:tcPr>
          <w:p w14:paraId="099237C7" w14:textId="77777777" w:rsidR="003B50B4" w:rsidRPr="00C8077F" w:rsidRDefault="003B50B4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Chemistry 116 &amp; 118 – 5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497273E1" w14:textId="77777777" w:rsidR="003B50B4" w:rsidRPr="00C8077F" w:rsidRDefault="003B50B4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Biology 112 – 4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46D46D7B" w14:textId="77777777" w:rsidR="003B50B4" w:rsidRPr="00C8077F" w:rsidRDefault="003B50B4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Math 145 (or 140) – 4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5E78F35B" w14:textId="77777777" w:rsidR="003B50B4" w:rsidRPr="00C8077F" w:rsidRDefault="003B50B4" w:rsidP="00BE42CE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First</w:t>
            </w:r>
            <w:r w:rsidR="00BE42CE">
              <w:rPr>
                <w:sz w:val="24"/>
              </w:rPr>
              <w:t xml:space="preserve"> Y</w:t>
            </w:r>
            <w:r>
              <w:rPr>
                <w:sz w:val="24"/>
              </w:rPr>
              <w:t xml:space="preserve">ear Seminar – 4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</w:tc>
      </w:tr>
      <w:tr w:rsidR="00563808" w14:paraId="370959CB" w14:textId="77777777" w:rsidTr="00794279">
        <w:trPr>
          <w:cantSplit/>
          <w:trHeight w:val="392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27ADFF10" w14:textId="77777777" w:rsidR="00563808" w:rsidRPr="00657C30" w:rsidRDefault="00563808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</w:tcPr>
          <w:p w14:paraId="591EE379" w14:textId="77777777" w:rsidR="00563808" w:rsidRPr="009F4A6D" w:rsidRDefault="003B50B4" w:rsidP="00563808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(15</w:t>
            </w:r>
            <w:r w:rsidR="00563808">
              <w:rPr>
                <w:sz w:val="24"/>
              </w:rPr>
              <w:t xml:space="preserve"> credits)</w:t>
            </w:r>
          </w:p>
        </w:tc>
        <w:tc>
          <w:tcPr>
            <w:tcW w:w="4818" w:type="dxa"/>
            <w:tcBorders>
              <w:top w:val="nil"/>
              <w:bottom w:val="single" w:sz="4" w:space="0" w:color="auto"/>
            </w:tcBorders>
          </w:tcPr>
          <w:p w14:paraId="110990EC" w14:textId="77777777" w:rsidR="00563808" w:rsidRPr="00C8077F" w:rsidRDefault="003B50B4" w:rsidP="003B50B4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(17</w:t>
            </w:r>
            <w:r w:rsidR="00563808">
              <w:rPr>
                <w:sz w:val="24"/>
              </w:rPr>
              <w:t xml:space="preserve"> credits)</w:t>
            </w:r>
          </w:p>
        </w:tc>
      </w:tr>
      <w:tr w:rsidR="003B50B4" w14:paraId="16165A4D" w14:textId="77777777" w:rsidTr="00794279">
        <w:trPr>
          <w:cantSplit/>
          <w:trHeight w:val="2003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7CC69317" w14:textId="77777777" w:rsidR="003B50B4" w:rsidRPr="00657C30" w:rsidRDefault="003B50B4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>Sophomore Year</w:t>
            </w:r>
          </w:p>
        </w:tc>
        <w:tc>
          <w:tcPr>
            <w:tcW w:w="4817" w:type="dxa"/>
            <w:tcBorders>
              <w:bottom w:val="nil"/>
            </w:tcBorders>
          </w:tcPr>
          <w:p w14:paraId="6905CB18" w14:textId="77777777" w:rsidR="003B50B4" w:rsidRDefault="0098224C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Biology 212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1E4D4DBC" w14:textId="77777777" w:rsidR="0098224C" w:rsidRDefault="0098224C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Chemistry 251 &amp; 255 – 5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16ABDBFF" w14:textId="77777777" w:rsidR="0098224C" w:rsidRDefault="0098224C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Math 146 (or 141) – 4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5A23900A" w14:textId="77777777" w:rsidR="0098224C" w:rsidRPr="00C8077F" w:rsidRDefault="0098224C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English 102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</w:tc>
        <w:tc>
          <w:tcPr>
            <w:tcW w:w="4818" w:type="dxa"/>
            <w:tcBorders>
              <w:bottom w:val="nil"/>
            </w:tcBorders>
          </w:tcPr>
          <w:p w14:paraId="2159B7A3" w14:textId="77777777" w:rsidR="003B50B4" w:rsidRDefault="00B44CE3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Biology 254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09E6A031" w14:textId="77777777" w:rsidR="00B44CE3" w:rsidRDefault="00B44CE3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Chemistry 252 &amp; 256 – 5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6F9C1F36" w14:textId="77777777" w:rsidR="00B44CE3" w:rsidRDefault="00B44CE3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Physics 113 &amp; 181 – 6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53664949" w14:textId="77777777" w:rsidR="00B44CE3" w:rsidRPr="00C8077F" w:rsidRDefault="00B44CE3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Intermediate Seminar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</w:tc>
      </w:tr>
      <w:tr w:rsidR="00563808" w14:paraId="23B6D08E" w14:textId="77777777" w:rsidTr="00794279">
        <w:trPr>
          <w:cantSplit/>
          <w:trHeight w:val="392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7292FB36" w14:textId="77777777" w:rsidR="00563808" w:rsidRPr="00657C30" w:rsidRDefault="00563808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</w:tcPr>
          <w:p w14:paraId="0BBC2C26" w14:textId="77777777" w:rsidR="00563808" w:rsidRPr="00C8077F" w:rsidRDefault="00563808" w:rsidP="0098224C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98224C">
              <w:rPr>
                <w:sz w:val="24"/>
              </w:rPr>
              <w:t>15</w:t>
            </w:r>
            <w:r>
              <w:rPr>
                <w:sz w:val="24"/>
              </w:rPr>
              <w:t xml:space="preserve"> credits)</w:t>
            </w:r>
          </w:p>
        </w:tc>
        <w:tc>
          <w:tcPr>
            <w:tcW w:w="4818" w:type="dxa"/>
            <w:tcBorders>
              <w:top w:val="nil"/>
              <w:bottom w:val="single" w:sz="4" w:space="0" w:color="auto"/>
            </w:tcBorders>
          </w:tcPr>
          <w:p w14:paraId="4CF66613" w14:textId="77777777" w:rsidR="00563808" w:rsidRPr="00C8077F" w:rsidRDefault="00563808" w:rsidP="003B50B4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B44CE3">
              <w:rPr>
                <w:sz w:val="24"/>
              </w:rPr>
              <w:t>17</w:t>
            </w:r>
            <w:r>
              <w:rPr>
                <w:sz w:val="24"/>
              </w:rPr>
              <w:t xml:space="preserve"> credits)</w:t>
            </w:r>
          </w:p>
        </w:tc>
      </w:tr>
      <w:tr w:rsidR="003B50B4" w14:paraId="539EC9C3" w14:textId="77777777" w:rsidTr="00794279">
        <w:trPr>
          <w:cantSplit/>
          <w:trHeight w:val="2003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376B8F69" w14:textId="77777777" w:rsidR="003B50B4" w:rsidRPr="00657C30" w:rsidRDefault="003B50B4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 xml:space="preserve">Junior Year </w:t>
            </w:r>
            <w:r w:rsidRPr="00657C30">
              <w:rPr>
                <w:rFonts w:cs="Arial"/>
                <w:b/>
                <w:color w:val="0067AC"/>
                <w:sz w:val="24"/>
              </w:rPr>
              <w:t>†</w:t>
            </w:r>
          </w:p>
        </w:tc>
        <w:tc>
          <w:tcPr>
            <w:tcW w:w="4817" w:type="dxa"/>
            <w:tcBorders>
              <w:bottom w:val="nil"/>
            </w:tcBorders>
          </w:tcPr>
          <w:p w14:paraId="34696EFC" w14:textId="77777777" w:rsidR="003B50B4" w:rsidRDefault="00B44CE3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* Biochemistry 383 &amp; 385 – 6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4BD38A18" w14:textId="77777777" w:rsidR="00B44CE3" w:rsidRDefault="00B44CE3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Physics 114 &amp; 182 – 6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0D659EAD" w14:textId="77777777" w:rsidR="00B44CE3" w:rsidRPr="00C8077F" w:rsidRDefault="00B44CE3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General Education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</w:tc>
        <w:tc>
          <w:tcPr>
            <w:tcW w:w="4818" w:type="dxa"/>
            <w:tcBorders>
              <w:bottom w:val="nil"/>
            </w:tcBorders>
          </w:tcPr>
          <w:p w14:paraId="0E85122A" w14:textId="77777777" w:rsidR="003B50B4" w:rsidRDefault="00330EB9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* Biochemistry 384 &amp; 386 – 6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22169B65" w14:textId="77777777" w:rsidR="00330EB9" w:rsidRDefault="00330EB9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Elective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585425C4" w14:textId="77777777" w:rsidR="00330EB9" w:rsidRDefault="00330EB9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General Education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2F39B342" w14:textId="77777777" w:rsidR="00330EB9" w:rsidRPr="00C8077F" w:rsidRDefault="00330EB9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General Education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</w:tc>
      </w:tr>
      <w:tr w:rsidR="00563808" w14:paraId="163A9AAF" w14:textId="77777777" w:rsidTr="00794279">
        <w:trPr>
          <w:cantSplit/>
          <w:trHeight w:val="392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0DAF0F11" w14:textId="77777777" w:rsidR="00563808" w:rsidRPr="00657C30" w:rsidRDefault="00563808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</w:tcPr>
          <w:p w14:paraId="0FE1AEC2" w14:textId="77777777" w:rsidR="00563808" w:rsidRPr="00C8077F" w:rsidRDefault="00563808" w:rsidP="00B44CE3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B44CE3">
              <w:rPr>
                <w:sz w:val="24"/>
              </w:rPr>
              <w:t>15</w:t>
            </w:r>
            <w:r>
              <w:rPr>
                <w:sz w:val="24"/>
              </w:rPr>
              <w:t xml:space="preserve"> credits)</w:t>
            </w:r>
          </w:p>
        </w:tc>
        <w:tc>
          <w:tcPr>
            <w:tcW w:w="4818" w:type="dxa"/>
            <w:tcBorders>
              <w:top w:val="nil"/>
              <w:bottom w:val="single" w:sz="4" w:space="0" w:color="auto"/>
            </w:tcBorders>
          </w:tcPr>
          <w:p w14:paraId="5FFA0910" w14:textId="77777777" w:rsidR="00563808" w:rsidRPr="00C8077F" w:rsidRDefault="00563808" w:rsidP="00330EB9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330EB9">
              <w:rPr>
                <w:sz w:val="24"/>
              </w:rPr>
              <w:t>15</w:t>
            </w:r>
            <w:r>
              <w:rPr>
                <w:sz w:val="24"/>
              </w:rPr>
              <w:t xml:space="preserve"> credits)</w:t>
            </w:r>
          </w:p>
        </w:tc>
      </w:tr>
      <w:tr w:rsidR="003B50B4" w14:paraId="03D244B8" w14:textId="77777777" w:rsidTr="00794279">
        <w:trPr>
          <w:cantSplit/>
          <w:trHeight w:val="2003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614CE651" w14:textId="77777777" w:rsidR="003B50B4" w:rsidRPr="00657C30" w:rsidRDefault="003B50B4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>Senior Year</w:t>
            </w:r>
          </w:p>
        </w:tc>
        <w:tc>
          <w:tcPr>
            <w:tcW w:w="4817" w:type="dxa"/>
            <w:tcBorders>
              <w:bottom w:val="nil"/>
            </w:tcBorders>
          </w:tcPr>
          <w:p w14:paraId="5E2C9AD9" w14:textId="77777777" w:rsidR="003B50B4" w:rsidRDefault="00330EB9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** Biochemistry 491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703D6679" w14:textId="77777777" w:rsidR="00330EB9" w:rsidRDefault="00330EB9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* Chemistry 311 &amp; 313 – 6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7E912285" w14:textId="77777777" w:rsidR="00330EB9" w:rsidRDefault="00330EB9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General Education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20E63E2E" w14:textId="77777777" w:rsidR="00330EB9" w:rsidRPr="00C8077F" w:rsidRDefault="00330EB9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Elective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</w:tc>
        <w:tc>
          <w:tcPr>
            <w:tcW w:w="4818" w:type="dxa"/>
            <w:tcBorders>
              <w:bottom w:val="nil"/>
            </w:tcBorders>
          </w:tcPr>
          <w:p w14:paraId="3BEC39E9" w14:textId="77777777" w:rsidR="003B50B4" w:rsidRDefault="00330EB9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* Biology 372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70767942" w14:textId="77777777" w:rsidR="00330EB9" w:rsidRDefault="00330EB9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** Biochemistry 492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0C16BC1C" w14:textId="77777777" w:rsidR="00330EB9" w:rsidRDefault="00330EB9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* Chemistry 312 – 4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5F3B3DA2" w14:textId="77777777" w:rsidR="00330EB9" w:rsidRDefault="00330EB9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Elective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7EB86A48" w14:textId="77777777" w:rsidR="00330EB9" w:rsidRPr="00C8077F" w:rsidRDefault="00330EB9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General Education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</w:tc>
      </w:tr>
      <w:tr w:rsidR="00563808" w14:paraId="14742A73" w14:textId="77777777" w:rsidTr="00794279">
        <w:trPr>
          <w:cantSplit/>
          <w:trHeight w:val="392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34A3045C" w14:textId="77777777" w:rsidR="00563808" w:rsidRPr="00657C30" w:rsidRDefault="00563808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top w:val="nil"/>
            </w:tcBorders>
          </w:tcPr>
          <w:p w14:paraId="6CEB1C21" w14:textId="77777777" w:rsidR="00563808" w:rsidRPr="00C8077F" w:rsidRDefault="00563808" w:rsidP="00330EB9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330EB9">
              <w:rPr>
                <w:sz w:val="24"/>
              </w:rPr>
              <w:t>15</w:t>
            </w:r>
            <w:r>
              <w:rPr>
                <w:sz w:val="24"/>
              </w:rPr>
              <w:t xml:space="preserve"> credits)</w:t>
            </w:r>
          </w:p>
        </w:tc>
        <w:tc>
          <w:tcPr>
            <w:tcW w:w="4818" w:type="dxa"/>
            <w:tcBorders>
              <w:top w:val="nil"/>
            </w:tcBorders>
          </w:tcPr>
          <w:p w14:paraId="12A30E9C" w14:textId="77777777" w:rsidR="00563808" w:rsidRPr="00C8077F" w:rsidRDefault="00563808" w:rsidP="00330EB9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330EB9">
              <w:rPr>
                <w:sz w:val="24"/>
              </w:rPr>
              <w:t>16</w:t>
            </w:r>
            <w:r>
              <w:rPr>
                <w:sz w:val="24"/>
              </w:rPr>
              <w:t xml:space="preserve"> credits)</w:t>
            </w:r>
          </w:p>
        </w:tc>
      </w:tr>
    </w:tbl>
    <w:p w14:paraId="478D44F6" w14:textId="77777777" w:rsidR="00794279" w:rsidRPr="00794279" w:rsidRDefault="00794279" w:rsidP="00851D8A">
      <w:pPr>
        <w:rPr>
          <w:sz w:val="4"/>
        </w:rPr>
      </w:pPr>
    </w:p>
    <w:p w14:paraId="119B5A47" w14:textId="77777777" w:rsidR="00494681" w:rsidRDefault="00851D8A" w:rsidP="00851D8A">
      <w:pPr>
        <w:rPr>
          <w:sz w:val="16"/>
        </w:rPr>
      </w:pPr>
      <w:r w:rsidRPr="00851D8A">
        <w:rPr>
          <w:sz w:val="16"/>
        </w:rPr>
        <w:t xml:space="preserve">* - Class </w:t>
      </w:r>
      <w:r w:rsidR="00657C30">
        <w:rPr>
          <w:sz w:val="16"/>
        </w:rPr>
        <w:t xml:space="preserve">may be </w:t>
      </w:r>
      <w:r w:rsidRPr="00851D8A">
        <w:rPr>
          <w:sz w:val="16"/>
        </w:rPr>
        <w:t>offered only once a year</w:t>
      </w:r>
      <w:r w:rsidR="00794279">
        <w:rPr>
          <w:sz w:val="16"/>
        </w:rPr>
        <w:t>.</w:t>
      </w:r>
    </w:p>
    <w:p w14:paraId="0FE2FF28" w14:textId="77777777" w:rsidR="00851D8A" w:rsidRDefault="00851D8A" w:rsidP="00851D8A">
      <w:pPr>
        <w:rPr>
          <w:sz w:val="16"/>
        </w:rPr>
      </w:pPr>
      <w:r>
        <w:rPr>
          <w:rFonts w:cs="Arial"/>
          <w:sz w:val="16"/>
        </w:rPr>
        <w:t>†</w:t>
      </w:r>
      <w:r>
        <w:rPr>
          <w:sz w:val="16"/>
        </w:rPr>
        <w:t xml:space="preserve"> - The Writing Proficiency Requirement (WPR) is recommended to be completed at 60-75 credits. Please consult the WPR website: </w:t>
      </w:r>
    </w:p>
    <w:p w14:paraId="12635F33" w14:textId="77777777" w:rsidR="00851D8A" w:rsidRDefault="00851D8A" w:rsidP="00851D8A">
      <w:pPr>
        <w:ind w:left="720"/>
        <w:rPr>
          <w:sz w:val="16"/>
        </w:rPr>
      </w:pPr>
      <w:hyperlink r:id="rId8" w:history="1">
        <w:r w:rsidRPr="00C83968">
          <w:rPr>
            <w:rStyle w:val="Hyperlink"/>
            <w:sz w:val="16"/>
          </w:rPr>
          <w:t>www.umb.edu/academics/vpass/undergraduate_studies/writing_proficiency</w:t>
        </w:r>
      </w:hyperlink>
    </w:p>
    <w:p w14:paraId="0947EDD0" w14:textId="77777777" w:rsidR="004D6654" w:rsidRDefault="00330EB9" w:rsidP="00851D8A">
      <w:pPr>
        <w:rPr>
          <w:sz w:val="16"/>
        </w:rPr>
      </w:pPr>
      <w:r>
        <w:rPr>
          <w:sz w:val="16"/>
        </w:rPr>
        <w:t>** - Required only for students wishing to graduate with honors; all others can take an elective</w:t>
      </w:r>
      <w:r w:rsidR="00794279">
        <w:rPr>
          <w:sz w:val="16"/>
        </w:rPr>
        <w:t>.</w:t>
      </w:r>
    </w:p>
    <w:p w14:paraId="277B0693" w14:textId="77777777" w:rsidR="004D6654" w:rsidRDefault="004D6654">
      <w:pPr>
        <w:rPr>
          <w:sz w:val="16"/>
        </w:rPr>
      </w:pPr>
      <w:r>
        <w:rPr>
          <w:sz w:val="16"/>
        </w:rPr>
        <w:br w:type="page"/>
      </w:r>
    </w:p>
    <w:p w14:paraId="35B81037" w14:textId="77777777" w:rsidR="004D6654" w:rsidRDefault="004D6654" w:rsidP="004D6654">
      <w:pPr>
        <w:jc w:val="center"/>
        <w:rPr>
          <w:sz w:val="24"/>
        </w:rPr>
      </w:pPr>
      <w:r w:rsidRPr="004D6654">
        <w:rPr>
          <w:sz w:val="24"/>
        </w:rPr>
        <w:lastRenderedPageBreak/>
        <w:t xml:space="preserve">This course guide provides the detailed names of courses listed by number on the </w:t>
      </w:r>
      <w:r w:rsidR="0011648D">
        <w:rPr>
          <w:sz w:val="24"/>
        </w:rPr>
        <w:t>four</w:t>
      </w:r>
      <w:r w:rsidRPr="004D6654">
        <w:rPr>
          <w:sz w:val="24"/>
        </w:rPr>
        <w:t>-year plans.</w:t>
      </w:r>
      <w:r w:rsidR="0011648D">
        <w:rPr>
          <w:sz w:val="24"/>
        </w:rPr>
        <w:t xml:space="preserve"> </w:t>
      </w:r>
      <w:r w:rsidRPr="004D6654">
        <w:rPr>
          <w:sz w:val="24"/>
        </w:rPr>
        <w:t xml:space="preserve">It is not a comprehensive list of courses for your major, or a substitute for an advising appointment!  </w:t>
      </w:r>
      <w:r w:rsidR="0011648D">
        <w:rPr>
          <w:sz w:val="24"/>
        </w:rPr>
        <w:t>C</w:t>
      </w:r>
      <w:r w:rsidRPr="004D6654">
        <w:rPr>
          <w:sz w:val="24"/>
        </w:rPr>
        <w:t>onsult with your faculty advisor when choosing courses, and check your degree audit regularly.</w:t>
      </w:r>
    </w:p>
    <w:p w14:paraId="7152ED83" w14:textId="77777777" w:rsidR="004D6654" w:rsidRPr="004D6654" w:rsidRDefault="004D6654" w:rsidP="004D6654">
      <w:pPr>
        <w:rPr>
          <w:sz w:val="24"/>
        </w:rPr>
      </w:pPr>
    </w:p>
    <w:p w14:paraId="156EAB23" w14:textId="77777777" w:rsidR="004D6654" w:rsidRPr="004D6654" w:rsidRDefault="004D6654" w:rsidP="00796A43">
      <w:pPr>
        <w:spacing w:line="360" w:lineRule="auto"/>
        <w:ind w:left="720"/>
        <w:rPr>
          <w:sz w:val="24"/>
        </w:rPr>
      </w:pPr>
      <w:r w:rsidRPr="004D6654">
        <w:rPr>
          <w:sz w:val="24"/>
        </w:rPr>
        <w:t>Biochemistry 383 &amp;385 – Biochemistry I Lecture &amp; Laboratory</w:t>
      </w:r>
    </w:p>
    <w:p w14:paraId="51A80A99" w14:textId="77777777" w:rsidR="004D6654" w:rsidRPr="004D6654" w:rsidRDefault="004D6654" w:rsidP="00796A43">
      <w:pPr>
        <w:spacing w:line="360" w:lineRule="auto"/>
        <w:ind w:left="720"/>
        <w:rPr>
          <w:sz w:val="24"/>
        </w:rPr>
      </w:pPr>
      <w:r w:rsidRPr="004D6654">
        <w:rPr>
          <w:sz w:val="24"/>
        </w:rPr>
        <w:t>Biochemistry 384 &amp; 386 – Biochemistry II Lecture &amp; Laboratory</w:t>
      </w:r>
    </w:p>
    <w:p w14:paraId="36AB61DB" w14:textId="77777777" w:rsidR="004D6654" w:rsidRPr="004D6654" w:rsidRDefault="004D6654" w:rsidP="00796A43">
      <w:pPr>
        <w:spacing w:line="360" w:lineRule="auto"/>
        <w:ind w:left="720"/>
        <w:rPr>
          <w:sz w:val="24"/>
        </w:rPr>
      </w:pPr>
      <w:r w:rsidRPr="004D6654">
        <w:rPr>
          <w:sz w:val="24"/>
        </w:rPr>
        <w:t>Biochemistry 491 – Directed Research in Biochemistry I</w:t>
      </w:r>
    </w:p>
    <w:p w14:paraId="67D5D2F7" w14:textId="77777777" w:rsidR="004D6654" w:rsidRPr="004D6654" w:rsidRDefault="004D6654" w:rsidP="00796A43">
      <w:pPr>
        <w:spacing w:line="360" w:lineRule="auto"/>
        <w:ind w:left="720"/>
        <w:rPr>
          <w:sz w:val="24"/>
        </w:rPr>
      </w:pPr>
      <w:r w:rsidRPr="004D6654">
        <w:rPr>
          <w:sz w:val="24"/>
        </w:rPr>
        <w:t>Biochemistry 492 – Directed Research in Biochemistry II</w:t>
      </w:r>
    </w:p>
    <w:p w14:paraId="110B47B8" w14:textId="77777777" w:rsidR="004D6654" w:rsidRPr="004D6654" w:rsidRDefault="004D6654" w:rsidP="00796A43">
      <w:pPr>
        <w:spacing w:line="360" w:lineRule="auto"/>
        <w:ind w:left="720"/>
        <w:rPr>
          <w:sz w:val="24"/>
        </w:rPr>
      </w:pPr>
      <w:r w:rsidRPr="004D6654">
        <w:rPr>
          <w:sz w:val="24"/>
        </w:rPr>
        <w:t>Biology 111 – General Biology I Lecture &amp; Laboratory</w:t>
      </w:r>
    </w:p>
    <w:p w14:paraId="78CB063A" w14:textId="77777777" w:rsidR="004D6654" w:rsidRPr="004D6654" w:rsidRDefault="004D6654" w:rsidP="00796A43">
      <w:pPr>
        <w:spacing w:line="360" w:lineRule="auto"/>
        <w:ind w:left="720"/>
        <w:rPr>
          <w:sz w:val="24"/>
        </w:rPr>
      </w:pPr>
      <w:r w:rsidRPr="004D6654">
        <w:rPr>
          <w:sz w:val="24"/>
        </w:rPr>
        <w:t>Biology 112 – General Biology II Lecture &amp; Laboratory</w:t>
      </w:r>
    </w:p>
    <w:p w14:paraId="1FBADB9A" w14:textId="77777777" w:rsidR="004D6654" w:rsidRPr="004D6654" w:rsidRDefault="004D6654" w:rsidP="00796A43">
      <w:pPr>
        <w:spacing w:line="360" w:lineRule="auto"/>
        <w:ind w:left="720"/>
        <w:rPr>
          <w:sz w:val="24"/>
        </w:rPr>
      </w:pPr>
      <w:r w:rsidRPr="004D6654">
        <w:rPr>
          <w:sz w:val="24"/>
        </w:rPr>
        <w:t>Biology 212 – Cell Biology Lecture</w:t>
      </w:r>
    </w:p>
    <w:p w14:paraId="5E877896" w14:textId="77777777" w:rsidR="004D6654" w:rsidRPr="004D6654" w:rsidRDefault="004D6654" w:rsidP="00796A43">
      <w:pPr>
        <w:spacing w:line="360" w:lineRule="auto"/>
        <w:ind w:left="720"/>
        <w:rPr>
          <w:sz w:val="24"/>
        </w:rPr>
      </w:pPr>
      <w:r w:rsidRPr="004D6654">
        <w:rPr>
          <w:sz w:val="24"/>
        </w:rPr>
        <w:t>Biology 254 – Genetics Lecture</w:t>
      </w:r>
    </w:p>
    <w:p w14:paraId="0E2A03F0" w14:textId="77777777" w:rsidR="004D6654" w:rsidRPr="004D6654" w:rsidRDefault="004D6654" w:rsidP="00796A43">
      <w:pPr>
        <w:spacing w:line="360" w:lineRule="auto"/>
        <w:ind w:left="720"/>
        <w:rPr>
          <w:sz w:val="24"/>
        </w:rPr>
      </w:pPr>
      <w:r w:rsidRPr="004D6654">
        <w:rPr>
          <w:sz w:val="24"/>
        </w:rPr>
        <w:t>Biology 372 – Molecular Biology Lecture</w:t>
      </w:r>
    </w:p>
    <w:p w14:paraId="7CE5C1CF" w14:textId="77777777" w:rsidR="004D6654" w:rsidRPr="004D6654" w:rsidRDefault="004D6654" w:rsidP="00796A43">
      <w:pPr>
        <w:spacing w:line="360" w:lineRule="auto"/>
        <w:ind w:left="720"/>
        <w:rPr>
          <w:sz w:val="24"/>
        </w:rPr>
      </w:pPr>
      <w:r w:rsidRPr="004D6654">
        <w:rPr>
          <w:sz w:val="24"/>
        </w:rPr>
        <w:t>Chemistry 115 &amp;117 – Chemical Principles I Lecture &amp; Laboratory</w:t>
      </w:r>
    </w:p>
    <w:p w14:paraId="1549282D" w14:textId="77777777" w:rsidR="004D6654" w:rsidRPr="004D6654" w:rsidRDefault="004D6654" w:rsidP="00796A43">
      <w:pPr>
        <w:spacing w:line="360" w:lineRule="auto"/>
        <w:ind w:left="720"/>
        <w:rPr>
          <w:sz w:val="24"/>
        </w:rPr>
      </w:pPr>
      <w:r w:rsidRPr="004D6654">
        <w:rPr>
          <w:sz w:val="24"/>
        </w:rPr>
        <w:t>Chemistry 116 &amp; 118 – Chemical Principles II Lecture &amp; Laboratory</w:t>
      </w:r>
    </w:p>
    <w:p w14:paraId="3296F122" w14:textId="77777777" w:rsidR="004D6654" w:rsidRPr="004D6654" w:rsidRDefault="004D6654" w:rsidP="00796A43">
      <w:pPr>
        <w:spacing w:line="360" w:lineRule="auto"/>
        <w:ind w:left="720"/>
        <w:rPr>
          <w:sz w:val="24"/>
        </w:rPr>
      </w:pPr>
      <w:r w:rsidRPr="004D6654">
        <w:rPr>
          <w:sz w:val="24"/>
        </w:rPr>
        <w:t>Chemistry 251 &amp; 255 – Organic Chemistry I Lecture &amp; Laboratory</w:t>
      </w:r>
    </w:p>
    <w:p w14:paraId="63AD7453" w14:textId="77777777" w:rsidR="004D6654" w:rsidRPr="004D6654" w:rsidRDefault="004D6654" w:rsidP="00796A43">
      <w:pPr>
        <w:spacing w:line="360" w:lineRule="auto"/>
        <w:ind w:left="720"/>
        <w:rPr>
          <w:sz w:val="24"/>
        </w:rPr>
      </w:pPr>
      <w:r w:rsidRPr="004D6654">
        <w:rPr>
          <w:sz w:val="24"/>
        </w:rPr>
        <w:t>Chemistry 252 &amp; 256 – Organic Chemistry II Lecture &amp; Laboratory</w:t>
      </w:r>
    </w:p>
    <w:p w14:paraId="10547F3A" w14:textId="77777777" w:rsidR="004D6654" w:rsidRPr="004D6654" w:rsidRDefault="004D6654" w:rsidP="00796A43">
      <w:pPr>
        <w:spacing w:line="360" w:lineRule="auto"/>
        <w:ind w:left="720"/>
        <w:rPr>
          <w:sz w:val="24"/>
        </w:rPr>
      </w:pPr>
      <w:r w:rsidRPr="004D6654">
        <w:rPr>
          <w:sz w:val="24"/>
        </w:rPr>
        <w:t>Chemistry 311 &amp; 313 – Analytical Chemistry Lecture and Laboratory</w:t>
      </w:r>
    </w:p>
    <w:p w14:paraId="14A19D34" w14:textId="77777777" w:rsidR="004D6654" w:rsidRPr="004D6654" w:rsidRDefault="004D6654" w:rsidP="00796A43">
      <w:pPr>
        <w:spacing w:line="360" w:lineRule="auto"/>
        <w:ind w:left="720"/>
        <w:rPr>
          <w:sz w:val="24"/>
        </w:rPr>
      </w:pPr>
      <w:r w:rsidRPr="004D6654">
        <w:rPr>
          <w:sz w:val="24"/>
        </w:rPr>
        <w:t>Chemistry 312 – Physical Chemistry</w:t>
      </w:r>
    </w:p>
    <w:p w14:paraId="17189229" w14:textId="77777777" w:rsidR="004D6654" w:rsidRDefault="004D6654" w:rsidP="00796A43">
      <w:pPr>
        <w:spacing w:line="360" w:lineRule="auto"/>
        <w:ind w:left="720"/>
        <w:rPr>
          <w:sz w:val="24"/>
        </w:rPr>
      </w:pPr>
      <w:r w:rsidRPr="004D6654">
        <w:rPr>
          <w:sz w:val="24"/>
        </w:rPr>
        <w:t>Math 130 – Pre-Calculus</w:t>
      </w:r>
    </w:p>
    <w:p w14:paraId="24ABE033" w14:textId="77777777" w:rsidR="00796A43" w:rsidRDefault="00796A43" w:rsidP="00796A43">
      <w:pPr>
        <w:spacing w:line="360" w:lineRule="auto"/>
        <w:ind w:left="720"/>
        <w:rPr>
          <w:sz w:val="24"/>
        </w:rPr>
      </w:pPr>
      <w:r w:rsidRPr="004D6654">
        <w:rPr>
          <w:sz w:val="24"/>
        </w:rPr>
        <w:t>Math 14</w:t>
      </w:r>
      <w:r>
        <w:rPr>
          <w:sz w:val="24"/>
        </w:rPr>
        <w:t>0</w:t>
      </w:r>
      <w:r w:rsidRPr="004D6654">
        <w:rPr>
          <w:sz w:val="24"/>
        </w:rPr>
        <w:t xml:space="preserve"> – Calculus </w:t>
      </w:r>
      <w:r>
        <w:rPr>
          <w:sz w:val="24"/>
        </w:rPr>
        <w:t>I</w:t>
      </w:r>
    </w:p>
    <w:p w14:paraId="70C4CBEE" w14:textId="77777777" w:rsidR="00796A43" w:rsidRPr="004D6654" w:rsidRDefault="00796A43" w:rsidP="00796A43">
      <w:pPr>
        <w:spacing w:line="360" w:lineRule="auto"/>
        <w:ind w:left="720"/>
        <w:rPr>
          <w:sz w:val="24"/>
        </w:rPr>
      </w:pPr>
      <w:r w:rsidRPr="004D6654">
        <w:rPr>
          <w:sz w:val="24"/>
        </w:rPr>
        <w:t>Math 14</w:t>
      </w:r>
      <w:r>
        <w:rPr>
          <w:sz w:val="24"/>
        </w:rPr>
        <w:t>1</w:t>
      </w:r>
      <w:r w:rsidRPr="004D6654">
        <w:rPr>
          <w:sz w:val="24"/>
        </w:rPr>
        <w:t xml:space="preserve"> – Calculus II </w:t>
      </w:r>
    </w:p>
    <w:p w14:paraId="48D06DA2" w14:textId="77777777" w:rsidR="004D6654" w:rsidRPr="004D6654" w:rsidRDefault="004D6654" w:rsidP="00796A43">
      <w:pPr>
        <w:spacing w:line="360" w:lineRule="auto"/>
        <w:ind w:left="720"/>
        <w:rPr>
          <w:sz w:val="24"/>
        </w:rPr>
      </w:pPr>
      <w:r w:rsidRPr="004D6654">
        <w:rPr>
          <w:sz w:val="24"/>
        </w:rPr>
        <w:t>Math 145 – Calculus I for Life and Environmental Sciences</w:t>
      </w:r>
    </w:p>
    <w:p w14:paraId="7F0AC992" w14:textId="77777777" w:rsidR="004D6654" w:rsidRPr="004D6654" w:rsidRDefault="004D6654" w:rsidP="00796A43">
      <w:pPr>
        <w:spacing w:line="360" w:lineRule="auto"/>
        <w:ind w:left="720"/>
        <w:rPr>
          <w:sz w:val="24"/>
        </w:rPr>
      </w:pPr>
      <w:r w:rsidRPr="004D6654">
        <w:rPr>
          <w:sz w:val="24"/>
        </w:rPr>
        <w:t>Math 146 – Calculus II for Life and Environmental Sciences</w:t>
      </w:r>
    </w:p>
    <w:p w14:paraId="5BE3F18E" w14:textId="77777777" w:rsidR="00796A43" w:rsidRDefault="004D6654" w:rsidP="00796A43">
      <w:pPr>
        <w:spacing w:line="360" w:lineRule="auto"/>
        <w:ind w:left="720"/>
        <w:rPr>
          <w:sz w:val="24"/>
        </w:rPr>
      </w:pPr>
      <w:r w:rsidRPr="004D6654">
        <w:rPr>
          <w:sz w:val="24"/>
        </w:rPr>
        <w:t>Physics 113 &amp; 181 – Fundamentals of Physics I Lecture &amp; Laboratory</w:t>
      </w:r>
    </w:p>
    <w:p w14:paraId="52B6B6D1" w14:textId="77777777" w:rsidR="00851D8A" w:rsidRDefault="004D6654" w:rsidP="00796A43">
      <w:pPr>
        <w:spacing w:line="360" w:lineRule="auto"/>
        <w:ind w:left="720"/>
        <w:rPr>
          <w:sz w:val="24"/>
        </w:rPr>
      </w:pPr>
      <w:r w:rsidRPr="004D6654">
        <w:rPr>
          <w:sz w:val="24"/>
        </w:rPr>
        <w:t xml:space="preserve">Physics 114 &amp; 182 – Fundamentals of </w:t>
      </w:r>
      <w:r w:rsidR="0011648D">
        <w:rPr>
          <w:sz w:val="24"/>
        </w:rPr>
        <w:t>Physics II Lecture &amp; Laboratory</w:t>
      </w:r>
    </w:p>
    <w:sectPr w:rsidR="00851D8A" w:rsidSect="00794279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5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ECFDE" w14:textId="77777777" w:rsidR="00E459C7" w:rsidRDefault="00E459C7" w:rsidP="00EB09DE">
      <w:r>
        <w:separator/>
      </w:r>
    </w:p>
  </w:endnote>
  <w:endnote w:type="continuationSeparator" w:id="0">
    <w:p w14:paraId="3804B2A3" w14:textId="77777777" w:rsidR="00E459C7" w:rsidRDefault="00E459C7" w:rsidP="00EB09DE">
      <w:r>
        <w:continuationSeparator/>
      </w:r>
    </w:p>
  </w:endnote>
  <w:endnote w:type="continuationNotice" w:id="1">
    <w:p w14:paraId="428808E3" w14:textId="77777777" w:rsidR="00E459C7" w:rsidRDefault="00E459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F2944" w14:textId="77777777" w:rsidR="0011648D" w:rsidRPr="0015341B" w:rsidRDefault="0015341B" w:rsidP="0011648D">
    <w:pPr>
      <w:rPr>
        <w:b/>
        <w:sz w:val="24"/>
      </w:rPr>
    </w:pPr>
    <w:r>
      <w:rPr>
        <w:b/>
        <w:sz w:val="24"/>
      </w:rPr>
      <w:t>Additional resources:</w:t>
    </w:r>
  </w:p>
  <w:p w14:paraId="640ED16B" w14:textId="77777777" w:rsidR="0011648D" w:rsidRDefault="0011648D" w:rsidP="0011648D">
    <w:pPr>
      <w:rPr>
        <w:sz w:val="24"/>
      </w:rPr>
    </w:pPr>
    <w:hyperlink r:id="rId1" w:history="1">
      <w:r w:rsidRPr="00C83968">
        <w:rPr>
          <w:rStyle w:val="Hyperlink"/>
          <w:sz w:val="24"/>
        </w:rPr>
        <w:t>www.umb.edu/academics/vpass/undergraduate_studies/general_education_requirements</w:t>
      </w:r>
    </w:hyperlink>
  </w:p>
  <w:p w14:paraId="2784ED29" w14:textId="77777777" w:rsidR="0011648D" w:rsidRDefault="0011648D" w:rsidP="0011648D">
    <w:pPr>
      <w:rPr>
        <w:sz w:val="24"/>
      </w:rPr>
    </w:pPr>
    <w:hyperlink r:id="rId2" w:history="1">
      <w:r w:rsidRPr="00C83968">
        <w:rPr>
          <w:rStyle w:val="Hyperlink"/>
          <w:sz w:val="24"/>
        </w:rPr>
        <w:t>www.umb.edu/academics/course_catalog/search</w:t>
      </w:r>
    </w:hyperlink>
  </w:p>
  <w:p w14:paraId="318AF7F7" w14:textId="77777777" w:rsidR="0011648D" w:rsidRDefault="0011648D" w:rsidP="0011648D">
    <w:pPr>
      <w:rPr>
        <w:sz w:val="24"/>
      </w:rPr>
    </w:pPr>
    <w:hyperlink r:id="rId3" w:history="1">
      <w:r w:rsidRPr="00C83968">
        <w:rPr>
          <w:rStyle w:val="Hyperlink"/>
          <w:sz w:val="24"/>
        </w:rPr>
        <w:t>www.umb.edu/academics/csm/student_success_center/degree_planning/math_placement</w:t>
      </w:r>
    </w:hyperlink>
  </w:p>
  <w:p w14:paraId="3B578FCE" w14:textId="77777777" w:rsidR="0011648D" w:rsidRDefault="001164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AB762" w14:textId="77777777" w:rsidR="00794279" w:rsidRPr="00DD4A4F" w:rsidRDefault="00794279" w:rsidP="00794279">
    <w:pPr>
      <w:pStyle w:val="Header"/>
      <w:rPr>
        <w:color w:val="0067AC"/>
        <w:sz w:val="2"/>
      </w:rPr>
    </w:pPr>
  </w:p>
  <w:p w14:paraId="51E230E4" w14:textId="203EBF09" w:rsidR="00794279" w:rsidRDefault="00222525" w:rsidP="00203EA5">
    <w:pPr>
      <w:pStyle w:val="Footer"/>
      <w:ind w:left="360"/>
      <w:jc w:val="center"/>
    </w:pPr>
    <w:r>
      <w:rPr>
        <w:color w:val="0067AC"/>
        <w:sz w:val="16"/>
      </w:rPr>
      <w:t xml:space="preserve">Students have full autonomy over the </w:t>
    </w:r>
    <w:r w:rsidR="00203EA5">
      <w:rPr>
        <w:color w:val="0067AC"/>
        <w:sz w:val="16"/>
      </w:rPr>
      <w:t>pace of their academic progress. Work with you Student Success Advisor to identify your target graduation date.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DD275" w14:textId="77777777" w:rsidR="00E459C7" w:rsidRDefault="00E459C7" w:rsidP="00EB09DE">
      <w:r>
        <w:separator/>
      </w:r>
    </w:p>
  </w:footnote>
  <w:footnote w:type="continuationSeparator" w:id="0">
    <w:p w14:paraId="505A80EF" w14:textId="77777777" w:rsidR="00E459C7" w:rsidRDefault="00E459C7" w:rsidP="00EB09DE">
      <w:r>
        <w:continuationSeparator/>
      </w:r>
    </w:p>
  </w:footnote>
  <w:footnote w:type="continuationNotice" w:id="1">
    <w:p w14:paraId="1ACA0283" w14:textId="77777777" w:rsidR="00E459C7" w:rsidRDefault="00E459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A6712" w14:textId="77777777" w:rsidR="004D6654" w:rsidRDefault="004D6654" w:rsidP="004D6654">
    <w:pPr>
      <w:pStyle w:val="Header"/>
      <w:jc w:val="center"/>
      <w:rPr>
        <w:b/>
        <w:color w:val="0067AC"/>
        <w:sz w:val="28"/>
      </w:rPr>
    </w:pPr>
    <w:r w:rsidRPr="004D6654">
      <w:rPr>
        <w:b/>
        <w:color w:val="0067AC"/>
        <w:sz w:val="28"/>
      </w:rPr>
      <w:t>Biochemistry BS Course Number Guide</w:t>
    </w:r>
  </w:p>
  <w:p w14:paraId="1E90CED8" w14:textId="77777777" w:rsidR="004D6654" w:rsidRPr="004D6654" w:rsidRDefault="004D6654" w:rsidP="004D6654">
    <w:pPr>
      <w:pStyle w:val="Header"/>
      <w:jc w:val="center"/>
      <w:rPr>
        <w:b/>
        <w:color w:val="0067AC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60"/>
      <w:gridCol w:w="1940"/>
    </w:tblGrid>
    <w:tr w:rsidR="00AC021E" w:rsidRPr="00DD4A4F" w14:paraId="54F82DB8" w14:textId="77777777" w:rsidTr="00745E3B">
      <w:trPr>
        <w:trHeight w:val="1380"/>
      </w:trPr>
      <w:tc>
        <w:tcPr>
          <w:tcW w:w="8860" w:type="dxa"/>
        </w:tcPr>
        <w:p w14:paraId="61FEBC4C" w14:textId="618F8E98" w:rsidR="00AC021E" w:rsidRPr="00DD4A4F" w:rsidRDefault="00FD75E8" w:rsidP="003C67BC">
          <w:pPr>
            <w:pStyle w:val="Header"/>
            <w:rPr>
              <w:b/>
              <w:color w:val="0067AC"/>
              <w:sz w:val="52"/>
            </w:rPr>
          </w:pPr>
          <w:r>
            <w:rPr>
              <w:b/>
              <w:noProof/>
              <w:color w:val="0067AC"/>
              <w:sz w:val="52"/>
            </w:rPr>
            <w:drawing>
              <wp:inline distT="0" distB="0" distL="0" distR="0" wp14:anchorId="4E07A624" wp14:editId="2C1A5025">
                <wp:extent cx="5005126" cy="955675"/>
                <wp:effectExtent l="0" t="0" r="0" b="0"/>
                <wp:docPr id="910654390" name="Picture 910654390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0654390" name="Picture 1" descr="A close-up of a logo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84595" cy="10281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0" w:type="dxa"/>
          <w:vAlign w:val="bottom"/>
        </w:tcPr>
        <w:p w14:paraId="048A9EBB" w14:textId="020FA693" w:rsidR="00AC021E" w:rsidRPr="00DD4A4F" w:rsidRDefault="00AC021E" w:rsidP="00745E3B">
          <w:pPr>
            <w:pStyle w:val="Header"/>
            <w:jc w:val="right"/>
            <w:rPr>
              <w:color w:val="0067AC"/>
            </w:rPr>
          </w:pPr>
          <w:r w:rsidRPr="009F4A6D">
            <w:rPr>
              <w:color w:val="0067AC"/>
              <w:sz w:val="24"/>
            </w:rPr>
            <w:t>Updated:</w:t>
          </w:r>
          <w:r>
            <w:rPr>
              <w:color w:val="0067AC"/>
              <w:sz w:val="24"/>
            </w:rPr>
            <w:fldChar w:fldCharType="begin"/>
          </w:r>
          <w:r>
            <w:rPr>
              <w:color w:val="0067AC"/>
              <w:sz w:val="24"/>
            </w:rPr>
            <w:instrText xml:space="preserve"> DATE \@ "M/d/yy" </w:instrText>
          </w:r>
          <w:r>
            <w:rPr>
              <w:color w:val="0067AC"/>
              <w:sz w:val="24"/>
            </w:rPr>
            <w:fldChar w:fldCharType="separate"/>
          </w:r>
          <w:r w:rsidR="007C4173">
            <w:rPr>
              <w:noProof/>
              <w:color w:val="0067AC"/>
              <w:sz w:val="24"/>
            </w:rPr>
            <w:t>4/8/26</w:t>
          </w:r>
          <w:r>
            <w:rPr>
              <w:color w:val="0067AC"/>
              <w:sz w:val="24"/>
            </w:rPr>
            <w:fldChar w:fldCharType="end"/>
          </w:r>
        </w:p>
      </w:tc>
    </w:tr>
  </w:tbl>
  <w:p w14:paraId="4FFED81D" w14:textId="77777777" w:rsidR="00794279" w:rsidRPr="00794279" w:rsidRDefault="00794279" w:rsidP="00794279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06CF6"/>
    <w:multiLevelType w:val="hybridMultilevel"/>
    <w:tmpl w:val="C66220FA"/>
    <w:lvl w:ilvl="0" w:tplc="9510F0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7AC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4F13E6"/>
    <w:multiLevelType w:val="hybridMultilevel"/>
    <w:tmpl w:val="2042E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B1096"/>
    <w:multiLevelType w:val="hybridMultilevel"/>
    <w:tmpl w:val="DAE636FE"/>
    <w:lvl w:ilvl="0" w:tplc="3216C6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E787A"/>
    <w:multiLevelType w:val="hybridMultilevel"/>
    <w:tmpl w:val="72E439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1403023">
    <w:abstractNumId w:val="3"/>
  </w:num>
  <w:num w:numId="2" w16cid:durableId="1444418343">
    <w:abstractNumId w:val="2"/>
  </w:num>
  <w:num w:numId="3" w16cid:durableId="732894948">
    <w:abstractNumId w:val="1"/>
  </w:num>
  <w:num w:numId="4" w16cid:durableId="1939410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0B4"/>
    <w:rsid w:val="000D48F7"/>
    <w:rsid w:val="000E36BE"/>
    <w:rsid w:val="00110CAD"/>
    <w:rsid w:val="0011648D"/>
    <w:rsid w:val="0013429E"/>
    <w:rsid w:val="0015341B"/>
    <w:rsid w:val="0016431D"/>
    <w:rsid w:val="001D29F6"/>
    <w:rsid w:val="001F10F4"/>
    <w:rsid w:val="00203EA5"/>
    <w:rsid w:val="00203F09"/>
    <w:rsid w:val="00222525"/>
    <w:rsid w:val="00251A94"/>
    <w:rsid w:val="0032613B"/>
    <w:rsid w:val="00330EB9"/>
    <w:rsid w:val="003B50B4"/>
    <w:rsid w:val="003B705D"/>
    <w:rsid w:val="003C67BC"/>
    <w:rsid w:val="003F5877"/>
    <w:rsid w:val="00415A84"/>
    <w:rsid w:val="00494681"/>
    <w:rsid w:val="004A6B85"/>
    <w:rsid w:val="004D6654"/>
    <w:rsid w:val="00526FAF"/>
    <w:rsid w:val="00563808"/>
    <w:rsid w:val="006222F0"/>
    <w:rsid w:val="00626882"/>
    <w:rsid w:val="006510CF"/>
    <w:rsid w:val="00652521"/>
    <w:rsid w:val="00657C30"/>
    <w:rsid w:val="00745E3B"/>
    <w:rsid w:val="00793775"/>
    <w:rsid w:val="00794279"/>
    <w:rsid w:val="00796A43"/>
    <w:rsid w:val="007B19D6"/>
    <w:rsid w:val="007C4173"/>
    <w:rsid w:val="007D4AE9"/>
    <w:rsid w:val="00851D8A"/>
    <w:rsid w:val="008C1C11"/>
    <w:rsid w:val="008F3D2D"/>
    <w:rsid w:val="0098224C"/>
    <w:rsid w:val="0098548B"/>
    <w:rsid w:val="009E44C9"/>
    <w:rsid w:val="009F4A6D"/>
    <w:rsid w:val="00A43886"/>
    <w:rsid w:val="00A67E2F"/>
    <w:rsid w:val="00AC021E"/>
    <w:rsid w:val="00AD0D5D"/>
    <w:rsid w:val="00B44CE3"/>
    <w:rsid w:val="00B47908"/>
    <w:rsid w:val="00B73163"/>
    <w:rsid w:val="00BA1A43"/>
    <w:rsid w:val="00BC6BAC"/>
    <w:rsid w:val="00BD3D95"/>
    <w:rsid w:val="00BE42CE"/>
    <w:rsid w:val="00C054D5"/>
    <w:rsid w:val="00C375CD"/>
    <w:rsid w:val="00C8077F"/>
    <w:rsid w:val="00CA7B6B"/>
    <w:rsid w:val="00D51467"/>
    <w:rsid w:val="00D9332E"/>
    <w:rsid w:val="00DD4A4F"/>
    <w:rsid w:val="00E0192C"/>
    <w:rsid w:val="00E459C7"/>
    <w:rsid w:val="00E50192"/>
    <w:rsid w:val="00E566E1"/>
    <w:rsid w:val="00E7338A"/>
    <w:rsid w:val="00E92A5E"/>
    <w:rsid w:val="00EB09DE"/>
    <w:rsid w:val="00F01B1A"/>
    <w:rsid w:val="00F27756"/>
    <w:rsid w:val="00F43744"/>
    <w:rsid w:val="00FD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DF4CB2"/>
  <w15:docId w15:val="{DE1066EA-5A33-E744-8AF0-DBD44EE6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9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9DE"/>
  </w:style>
  <w:style w:type="paragraph" w:styleId="Footer">
    <w:name w:val="footer"/>
    <w:basedOn w:val="Normal"/>
    <w:link w:val="FooterChar"/>
    <w:uiPriority w:val="99"/>
    <w:unhideWhenUsed/>
    <w:rsid w:val="00EB09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9DE"/>
  </w:style>
  <w:style w:type="table" w:styleId="TableGrid">
    <w:name w:val="Table Grid"/>
    <w:basedOn w:val="TableNormal"/>
    <w:uiPriority w:val="39"/>
    <w:rsid w:val="00EB0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C6BAC"/>
    <w:rPr>
      <w:color w:val="808080"/>
    </w:rPr>
  </w:style>
  <w:style w:type="paragraph" w:styleId="ListParagraph">
    <w:name w:val="List Paragraph"/>
    <w:basedOn w:val="Normal"/>
    <w:uiPriority w:val="34"/>
    <w:qFormat/>
    <w:rsid w:val="00B479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1D8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665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2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2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b.edu/academics/vpass/undergraduate_studies/writing_proficienc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b.edu/academics/csm/student_success_center/degree_planning/math_placement" TargetMode="External"/><Relationship Id="rId2" Type="http://schemas.openxmlformats.org/officeDocument/2006/relationships/hyperlink" Target="http://www.umb.edu/academics/course_catalog/search" TargetMode="External"/><Relationship Id="rId1" Type="http://schemas.openxmlformats.org/officeDocument/2006/relationships/hyperlink" Target="http://www.umb.edu/academics/vpass/undergraduate_studies/general_education_requirement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ffrey.carter\Desktop\New%204-Year%20Plans\New%204-Year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2015-10-27T00:00:00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4-Year Plan Template</Template>
  <TotalTime>1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D Carter</dc:creator>
  <cp:keywords/>
  <dc:description/>
  <cp:lastModifiedBy>Teresa Goyette</cp:lastModifiedBy>
  <cp:revision>2</cp:revision>
  <cp:lastPrinted>2026-03-24T13:00:00Z</cp:lastPrinted>
  <dcterms:created xsi:type="dcterms:W3CDTF">2026-04-08T18:31:00Z</dcterms:created>
  <dcterms:modified xsi:type="dcterms:W3CDTF">2026-04-08T18:31:00Z</dcterms:modified>
</cp:coreProperties>
</file>