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3D7E" w14:textId="77777777" w:rsidR="00C375CD" w:rsidRPr="00657C30" w:rsidRDefault="00C375CD" w:rsidP="00657C30">
      <w:pPr>
        <w:jc w:val="center"/>
        <w:rPr>
          <w:sz w:val="16"/>
        </w:rPr>
      </w:pPr>
    </w:p>
    <w:p w14:paraId="156DB509" w14:textId="4FE82DF4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 Plan</w:t>
      </w:r>
      <w:r w:rsidR="0015564B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a B</w:t>
      </w:r>
      <w:r w:rsidR="000935A5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0935A5">
        <w:rPr>
          <w:b/>
          <w:color w:val="0067AC"/>
          <w:sz w:val="32"/>
        </w:rPr>
        <w:t>Chemistry</w:t>
      </w:r>
    </w:p>
    <w:p w14:paraId="2CC6DED5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1209F0C4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645F4C92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370969E9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7F30E68F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329BAF60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22664993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492152FC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Chemistry 115 &amp; 117 – 5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1E796B6F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Biology 111 – 4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331B4BA7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Math 130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393226B3" w14:textId="77777777" w:rsidR="003B50B4" w:rsidRPr="009F4A6D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English 101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403837B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Chemistry 116 &amp; 118 – 5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25D7F973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Math 140 – 4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  <w:r w:rsidRPr="000935A5">
              <w:rPr>
                <w:sz w:val="24"/>
              </w:rPr>
              <w:t xml:space="preserve"> </w:t>
            </w:r>
          </w:p>
          <w:p w14:paraId="69897C9A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English 102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5A7E1941" w14:textId="77777777" w:rsidR="003B50B4" w:rsidRPr="00C8077F" w:rsidRDefault="000935A5" w:rsidP="003E3E00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>First</w:t>
            </w:r>
            <w:r w:rsidR="003E3E00">
              <w:rPr>
                <w:sz w:val="24"/>
              </w:rPr>
              <w:t xml:space="preserve"> </w:t>
            </w:r>
            <w:r w:rsidRPr="000935A5">
              <w:rPr>
                <w:sz w:val="24"/>
              </w:rPr>
              <w:t xml:space="preserve">Year Seminar – 4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</w:tc>
      </w:tr>
      <w:tr w:rsidR="00563808" w14:paraId="3ECF94CB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9A3CAC5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BA6B9B0" w14:textId="77777777" w:rsidR="00563808" w:rsidRPr="009F4A6D" w:rsidRDefault="00E15D47" w:rsidP="000935A5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15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062E71C7" w14:textId="77777777" w:rsidR="00563808" w:rsidRPr="00C8077F" w:rsidRDefault="003B50B4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16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4279DFCE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C8BFDB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61926599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Chemistry 251 &amp; 255 – 5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485076EC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Math 141 – 4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  <w:r w:rsidRPr="000935A5">
              <w:rPr>
                <w:sz w:val="24"/>
              </w:rPr>
              <w:t xml:space="preserve">  </w:t>
            </w:r>
          </w:p>
          <w:p w14:paraId="51EF1B7E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Intermediate Seminar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5CFE8FDB" w14:textId="77777777" w:rsidR="0098224C" w:rsidRPr="00C8077F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General Education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2CE1B1A8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Chemistry 252 &amp; 256 – 5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69693F7D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Physics 113 &amp; 181 – 6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05B586DD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General Education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200387B5" w14:textId="77777777" w:rsidR="00B44CE3" w:rsidRPr="00C8077F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General Education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</w:tc>
      </w:tr>
      <w:tr w:rsidR="00563808" w14:paraId="664E249D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88BAC63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016147E8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0C103F04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17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4EB3EB66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EDF8E29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415DAB70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0935A5">
              <w:rPr>
                <w:sz w:val="24"/>
              </w:rPr>
              <w:t xml:space="preserve">Chemistry 311 &amp; 313 – 6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4186BAC9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Physics 114 &amp; 182 – 6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68B8755A" w14:textId="77777777" w:rsidR="008D063F" w:rsidRPr="000935A5" w:rsidRDefault="008D063F" w:rsidP="008D063F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Biochemistry 383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077AF0B7" w14:textId="77777777" w:rsidR="00B44CE3" w:rsidRPr="00C8077F" w:rsidRDefault="00B44CE3" w:rsidP="000935A5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14:paraId="127148FE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0935A5">
              <w:rPr>
                <w:sz w:val="24"/>
              </w:rPr>
              <w:t xml:space="preserve">Chemistry 312 &amp; 314 – 6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1F09E7B5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General Education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5A0ABD67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General Education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69111087" w14:textId="77777777" w:rsidR="00330EB9" w:rsidRPr="00C8077F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Chemistry Lab Elective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</w:tc>
      </w:tr>
      <w:tr w:rsidR="00563808" w14:paraId="40324A4F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75A9885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199A18CF" w14:textId="77777777" w:rsidR="00563808" w:rsidRPr="00C8077F" w:rsidRDefault="00563808" w:rsidP="008D063F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47B685A8" w14:textId="77777777" w:rsidR="00563808" w:rsidRPr="00C8077F" w:rsidRDefault="00563808" w:rsidP="000935A5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7385C192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4598F17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5AD34FC1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0935A5">
              <w:rPr>
                <w:sz w:val="24"/>
              </w:rPr>
              <w:t xml:space="preserve">Chemistry 369 &amp; 379 – 6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77A77640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* Chemistry 498</w:t>
            </w:r>
            <w:r w:rsidRPr="000935A5">
              <w:rPr>
                <w:sz w:val="24"/>
              </w:rPr>
              <w:t xml:space="preserve"> – 2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6E707EF7" w14:textId="77777777" w:rsidR="008D063F" w:rsidRDefault="008D063F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Chemistry Elective – 3 or 4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  <w:r w:rsidRPr="000935A5">
              <w:rPr>
                <w:sz w:val="24"/>
              </w:rPr>
              <w:t xml:space="preserve"> </w:t>
            </w:r>
          </w:p>
          <w:p w14:paraId="6CC3C489" w14:textId="77777777" w:rsidR="00330EB9" w:rsidRPr="00C8077F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General Education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2D57B0E2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0935A5">
              <w:rPr>
                <w:sz w:val="24"/>
              </w:rPr>
              <w:t xml:space="preserve">Chemistry 370 &amp; 371 – 6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1829A459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0935A5">
              <w:rPr>
                <w:sz w:val="24"/>
              </w:rPr>
              <w:t xml:space="preserve">Chemistry 499 – 2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1092A06F" w14:textId="77777777" w:rsidR="000935A5" w:rsidRPr="000935A5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Elective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  <w:p w14:paraId="64217B58" w14:textId="77777777" w:rsidR="00330EB9" w:rsidRPr="00C8077F" w:rsidRDefault="000935A5" w:rsidP="000935A5">
            <w:pPr>
              <w:spacing w:before="120" w:after="120"/>
              <w:jc w:val="center"/>
              <w:rPr>
                <w:sz w:val="24"/>
              </w:rPr>
            </w:pPr>
            <w:r w:rsidRPr="000935A5">
              <w:rPr>
                <w:sz w:val="24"/>
              </w:rPr>
              <w:t xml:space="preserve">Elective – 3 </w:t>
            </w:r>
            <w:proofErr w:type="spellStart"/>
            <w:r w:rsidRPr="000935A5">
              <w:rPr>
                <w:sz w:val="24"/>
              </w:rPr>
              <w:t>cr</w:t>
            </w:r>
            <w:proofErr w:type="spellEnd"/>
          </w:p>
        </w:tc>
      </w:tr>
      <w:tr w:rsidR="00563808" w14:paraId="1D0730A1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D5FFFBD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16E2DFB0" w14:textId="77777777" w:rsidR="00563808" w:rsidRPr="00C8077F" w:rsidRDefault="00563808" w:rsidP="000935A5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14</w:t>
            </w:r>
            <w:r w:rsidR="008D063F">
              <w:rPr>
                <w:sz w:val="24"/>
              </w:rPr>
              <w:t>-15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18AC1751" w14:textId="77777777" w:rsidR="00563808" w:rsidRPr="00C8077F" w:rsidRDefault="00563808" w:rsidP="000935A5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35A5">
              <w:rPr>
                <w:sz w:val="24"/>
              </w:rPr>
              <w:t>14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37E15ECA" w14:textId="77777777" w:rsidR="00794279" w:rsidRPr="00794279" w:rsidRDefault="00794279" w:rsidP="00851D8A">
      <w:pPr>
        <w:rPr>
          <w:sz w:val="4"/>
        </w:rPr>
      </w:pPr>
    </w:p>
    <w:p w14:paraId="5BFE3E1A" w14:textId="77777777" w:rsidR="00494681" w:rsidRDefault="00851D8A" w:rsidP="00851D8A">
      <w:pPr>
        <w:rPr>
          <w:sz w:val="16"/>
        </w:rPr>
      </w:pPr>
      <w:r w:rsidRPr="00851D8A">
        <w:rPr>
          <w:sz w:val="16"/>
        </w:rPr>
        <w:t xml:space="preserve">* - Class </w:t>
      </w:r>
      <w:r w:rsidR="00657C30">
        <w:rPr>
          <w:sz w:val="16"/>
        </w:rPr>
        <w:t xml:space="preserve">may be </w:t>
      </w:r>
      <w:r w:rsidRPr="00851D8A">
        <w:rPr>
          <w:sz w:val="16"/>
        </w:rPr>
        <w:t>offered only once a year</w:t>
      </w:r>
      <w:r w:rsidR="00794279">
        <w:rPr>
          <w:sz w:val="16"/>
        </w:rPr>
        <w:t>.</w:t>
      </w:r>
    </w:p>
    <w:p w14:paraId="43A159AA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1FF9B004" w14:textId="77777777" w:rsidR="004D6654" w:rsidRDefault="00851D8A" w:rsidP="00E15D47">
      <w:pPr>
        <w:ind w:left="720"/>
        <w:rPr>
          <w:sz w:val="16"/>
        </w:rPr>
      </w:pPr>
      <w:hyperlink r:id="rId8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48E25A73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2EB4D52E" w14:textId="77777777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major,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6A6312A9" w14:textId="77777777" w:rsidR="004D6654" w:rsidRPr="004D6654" w:rsidRDefault="004D6654" w:rsidP="004D6654">
      <w:pPr>
        <w:rPr>
          <w:sz w:val="24"/>
        </w:rPr>
      </w:pPr>
    </w:p>
    <w:p w14:paraId="75CFCC23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Biochemistry 383 – Biochemistry I Lecture</w:t>
      </w:r>
    </w:p>
    <w:p w14:paraId="3FD74663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Biology 111 – General Biology I Lecture &amp; Laboratory</w:t>
      </w:r>
    </w:p>
    <w:p w14:paraId="40B41E8E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115 &amp; 117 – Chemical Principles I Lecture &amp; Laboratory</w:t>
      </w:r>
    </w:p>
    <w:p w14:paraId="5904F837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116 &amp; 117 – Chemical Principles II Lecture &amp; Laboratory</w:t>
      </w:r>
    </w:p>
    <w:p w14:paraId="2EB32C86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251 &amp; 255 – Organic Chemistry I Lecture &amp; Laboratory</w:t>
      </w:r>
    </w:p>
    <w:p w14:paraId="2ABFE2A7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252 &amp; 256 – Organic Chemistry II Lecture &amp; Laboratory</w:t>
      </w:r>
    </w:p>
    <w:p w14:paraId="1E66EF92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311 &amp; 313 – Analytical Chemistry Lecture &amp; Laboratory</w:t>
      </w:r>
    </w:p>
    <w:p w14:paraId="6E0171C7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312 &amp; 314 – Physical Chemistry Lecture &amp; Laboratory</w:t>
      </w:r>
    </w:p>
    <w:p w14:paraId="4876D2E8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369 &amp; 379 – Chemical Structure Lecture &amp; Laboratory</w:t>
      </w:r>
    </w:p>
    <w:p w14:paraId="1185F29D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370 &amp; 371 – Inorganic Chemistry Lecture &amp; Laboratory</w:t>
      </w:r>
    </w:p>
    <w:p w14:paraId="5AB92CD4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498 – Senior Thesis I</w:t>
      </w:r>
    </w:p>
    <w:p w14:paraId="0CF998E9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Chemistry 499 – Senior Thesis II</w:t>
      </w:r>
    </w:p>
    <w:p w14:paraId="5E6BD897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Math 130 – Precalculus</w:t>
      </w:r>
    </w:p>
    <w:p w14:paraId="6A6110AA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Math 140 – Calculus I</w:t>
      </w:r>
    </w:p>
    <w:p w14:paraId="28C9349B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Math 141 – Calculus II</w:t>
      </w:r>
    </w:p>
    <w:p w14:paraId="49F3F8E6" w14:textId="77777777" w:rsidR="000935A5" w:rsidRPr="000935A5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Physics 113 &amp; 181 - Fundamentals of Physics Lecture &amp; Laboratory</w:t>
      </w:r>
    </w:p>
    <w:p w14:paraId="2FA05A2F" w14:textId="77777777" w:rsidR="00E15D47" w:rsidRDefault="000935A5" w:rsidP="000935A5">
      <w:pPr>
        <w:spacing w:line="480" w:lineRule="auto"/>
        <w:ind w:left="720"/>
        <w:rPr>
          <w:sz w:val="24"/>
        </w:rPr>
      </w:pPr>
      <w:r w:rsidRPr="000935A5">
        <w:rPr>
          <w:sz w:val="24"/>
        </w:rPr>
        <w:t>Physics 114 &amp; 182 – Fundamentals of Physics II Lecture &amp; Laboratory</w:t>
      </w:r>
    </w:p>
    <w:p w14:paraId="35B0939E" w14:textId="77777777" w:rsidR="00851D8A" w:rsidRDefault="00851D8A" w:rsidP="0011648D">
      <w:pPr>
        <w:spacing w:line="480" w:lineRule="auto"/>
        <w:ind w:left="720"/>
        <w:rPr>
          <w:sz w:val="24"/>
        </w:rPr>
      </w:pPr>
    </w:p>
    <w:sectPr w:rsidR="00851D8A" w:rsidSect="00794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E2FD" w14:textId="77777777" w:rsidR="007F250A" w:rsidRDefault="007F250A" w:rsidP="00EB09DE">
      <w:r>
        <w:separator/>
      </w:r>
    </w:p>
  </w:endnote>
  <w:endnote w:type="continuationSeparator" w:id="0">
    <w:p w14:paraId="05EF727A" w14:textId="77777777" w:rsidR="007F250A" w:rsidRDefault="007F250A" w:rsidP="00E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8641" w14:textId="77777777" w:rsidR="0015564B" w:rsidRDefault="0015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C906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8DDD654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1174249E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2FAD7B8B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2D695B8A" w14:textId="77777777" w:rsidR="0011648D" w:rsidRDefault="00116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294D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38B5BCE9" w14:textId="6EADA439" w:rsidR="00794279" w:rsidRDefault="0015564B" w:rsidP="0015564B">
    <w:pPr>
      <w:pStyle w:val="Footer"/>
      <w:numPr>
        <w:ilvl w:val="0"/>
        <w:numId w:val="4"/>
      </w:numPr>
      <w:jc w:val="center"/>
    </w:pPr>
    <w:r>
      <w:rPr>
        <w:color w:val="0067AC"/>
        <w:sz w:val="16"/>
      </w:rPr>
      <w:t>Students have full autonomy over the pace of their academic progress. 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7D22" w14:textId="77777777" w:rsidR="007F250A" w:rsidRDefault="007F250A" w:rsidP="00EB09DE">
      <w:r>
        <w:separator/>
      </w:r>
    </w:p>
  </w:footnote>
  <w:footnote w:type="continuationSeparator" w:id="0">
    <w:p w14:paraId="46413C8E" w14:textId="77777777" w:rsidR="007F250A" w:rsidRDefault="007F250A" w:rsidP="00EB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8226" w14:textId="77777777" w:rsidR="0015564B" w:rsidRDefault="0015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6737" w14:textId="77777777" w:rsidR="004D6654" w:rsidRDefault="000935A5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Chemistry BS</w:t>
    </w:r>
    <w:r w:rsidR="004D6654" w:rsidRPr="004D6654">
      <w:rPr>
        <w:b/>
        <w:color w:val="0067AC"/>
        <w:sz w:val="28"/>
      </w:rPr>
      <w:t xml:space="preserve"> Course Number Guide</w:t>
    </w:r>
  </w:p>
  <w:p w14:paraId="0ED85EDB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0B035C" w:rsidRPr="00DD4A4F" w14:paraId="5E92EB0D" w14:textId="77777777" w:rsidTr="000F22AD">
      <w:trPr>
        <w:trHeight w:val="1380"/>
      </w:trPr>
      <w:tc>
        <w:tcPr>
          <w:tcW w:w="8860" w:type="dxa"/>
        </w:tcPr>
        <w:p w14:paraId="42076606" w14:textId="7E8343A3" w:rsidR="000B035C" w:rsidRPr="00DD4A4F" w:rsidRDefault="00D52E03" w:rsidP="000B035C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0CC6AD45" wp14:editId="595E6EC3">
                <wp:extent cx="5257800" cy="1075963"/>
                <wp:effectExtent l="0" t="0" r="0" b="3810"/>
                <wp:docPr id="518307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8307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6816" cy="108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30E1B96A" w14:textId="64C4F773" w:rsidR="000B035C" w:rsidRPr="00DD4A4F" w:rsidRDefault="000B035C" w:rsidP="000B035C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8A2BD9">
            <w:rPr>
              <w:noProof/>
              <w:color w:val="0067AC"/>
              <w:sz w:val="24"/>
            </w:rPr>
            <w:t>4/9/26</w:t>
          </w:r>
          <w:r>
            <w:rPr>
              <w:color w:val="0067AC"/>
              <w:sz w:val="24"/>
            </w:rPr>
            <w:fldChar w:fldCharType="end"/>
          </w:r>
        </w:p>
      </w:tc>
    </w:tr>
  </w:tbl>
  <w:p w14:paraId="45503FDE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516509">
    <w:abstractNumId w:val="3"/>
  </w:num>
  <w:num w:numId="2" w16cid:durableId="1307007992">
    <w:abstractNumId w:val="2"/>
  </w:num>
  <w:num w:numId="3" w16cid:durableId="1703049661">
    <w:abstractNumId w:val="1"/>
  </w:num>
  <w:num w:numId="4" w16cid:durableId="14199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A5"/>
    <w:rsid w:val="000935A5"/>
    <w:rsid w:val="000B035C"/>
    <w:rsid w:val="000D48F7"/>
    <w:rsid w:val="000E36BE"/>
    <w:rsid w:val="0010555C"/>
    <w:rsid w:val="00106617"/>
    <w:rsid w:val="0011648D"/>
    <w:rsid w:val="0015564B"/>
    <w:rsid w:val="0016431D"/>
    <w:rsid w:val="00183D46"/>
    <w:rsid w:val="001C58E3"/>
    <w:rsid w:val="001D29F6"/>
    <w:rsid w:val="00251A94"/>
    <w:rsid w:val="0032613B"/>
    <w:rsid w:val="00330EB9"/>
    <w:rsid w:val="00343C7E"/>
    <w:rsid w:val="003B50B4"/>
    <w:rsid w:val="003B705D"/>
    <w:rsid w:val="003D35E8"/>
    <w:rsid w:val="003E3E00"/>
    <w:rsid w:val="00466E03"/>
    <w:rsid w:val="00494681"/>
    <w:rsid w:val="004A6B85"/>
    <w:rsid w:val="004D6654"/>
    <w:rsid w:val="00563808"/>
    <w:rsid w:val="00642635"/>
    <w:rsid w:val="006510CF"/>
    <w:rsid w:val="00657C30"/>
    <w:rsid w:val="006F45EB"/>
    <w:rsid w:val="007620B6"/>
    <w:rsid w:val="00782057"/>
    <w:rsid w:val="00794279"/>
    <w:rsid w:val="007F250A"/>
    <w:rsid w:val="007F7A11"/>
    <w:rsid w:val="00851D8A"/>
    <w:rsid w:val="008A2BD9"/>
    <w:rsid w:val="008D037C"/>
    <w:rsid w:val="008D063F"/>
    <w:rsid w:val="00956B7B"/>
    <w:rsid w:val="00975C36"/>
    <w:rsid w:val="0098224C"/>
    <w:rsid w:val="009E44C9"/>
    <w:rsid w:val="009F4A6D"/>
    <w:rsid w:val="00A43886"/>
    <w:rsid w:val="00AC1933"/>
    <w:rsid w:val="00B05B2B"/>
    <w:rsid w:val="00B44CE3"/>
    <w:rsid w:val="00B47908"/>
    <w:rsid w:val="00B73163"/>
    <w:rsid w:val="00BC4555"/>
    <w:rsid w:val="00BC687B"/>
    <w:rsid w:val="00BC6BAC"/>
    <w:rsid w:val="00C054D5"/>
    <w:rsid w:val="00C375CD"/>
    <w:rsid w:val="00C8077F"/>
    <w:rsid w:val="00C92606"/>
    <w:rsid w:val="00CF6418"/>
    <w:rsid w:val="00D51467"/>
    <w:rsid w:val="00D52E03"/>
    <w:rsid w:val="00D9332E"/>
    <w:rsid w:val="00DD4A4F"/>
    <w:rsid w:val="00E03D34"/>
    <w:rsid w:val="00E0721C"/>
    <w:rsid w:val="00E15D47"/>
    <w:rsid w:val="00E502D1"/>
    <w:rsid w:val="00EB09DE"/>
    <w:rsid w:val="00EE0137"/>
    <w:rsid w:val="00F43744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51139"/>
  <w15:docId w15:val="{AFE3F65A-437C-B745-9B80-CE87CBA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4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41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/academics/vpass/undergraduate_studies/writing_proficien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4-Year Plan Template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Teresa Goyette</cp:lastModifiedBy>
  <cp:revision>2</cp:revision>
  <cp:lastPrinted>2026-03-24T13:01:00Z</cp:lastPrinted>
  <dcterms:created xsi:type="dcterms:W3CDTF">2026-04-09T17:16:00Z</dcterms:created>
  <dcterms:modified xsi:type="dcterms:W3CDTF">2026-04-09T17:16:00Z</dcterms:modified>
</cp:coreProperties>
</file>